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C396" w14:textId="237FFE4F" w:rsidR="00D62B25" w:rsidRPr="007F49AC" w:rsidRDefault="00584ABF" w:rsidP="00584ABF">
      <w:pPr>
        <w:pStyle w:val="ArticleTitle"/>
        <w:ind w:left="1136" w:firstLine="0"/>
        <w:jc w:val="center"/>
      </w:pPr>
      <w:r w:rsidRPr="00584ABF">
        <w:t>ENHANCING ARCHITECTURAL DESIGN EDUCATION THROUGH GENERATIVE AI: A COMPARATIVE STUDY OF STUDENT PROJECTS BEFORE AND AFTER AI INTEGRATION</w:t>
      </w:r>
    </w:p>
    <w:p w14:paraId="466836F3" w14:textId="77777777" w:rsidR="00D62B25" w:rsidRDefault="00D62B25" w:rsidP="00D62B25">
      <w:pPr>
        <w:kinsoku w:val="0"/>
        <w:overflowPunct w:val="0"/>
        <w:spacing w:before="7"/>
        <w:ind w:left="0"/>
        <w:rPr>
          <w:b/>
          <w:bCs/>
          <w:sz w:val="21"/>
          <w:szCs w:val="21"/>
        </w:rPr>
      </w:pPr>
    </w:p>
    <w:p w14:paraId="2710D083" w14:textId="20A3C209" w:rsidR="00D62B25" w:rsidRPr="00D62B25" w:rsidRDefault="00584ABF" w:rsidP="00D62B25">
      <w:pPr>
        <w:pStyle w:val="AuthorNames"/>
      </w:pPr>
      <w:r w:rsidRPr="00584ABF">
        <w:t>M. Yehia</w:t>
      </w:r>
      <w:r w:rsidR="00A60CE7">
        <w:rPr>
          <w:vertAlign w:val="superscript"/>
        </w:rPr>
        <w:t>1</w:t>
      </w:r>
      <w:r>
        <w:t xml:space="preserve">, </w:t>
      </w:r>
      <w:r w:rsidRPr="00FC5AE7">
        <w:t>F.N. Michael</w:t>
      </w:r>
      <w:r>
        <w:rPr>
          <w:vertAlign w:val="superscript"/>
        </w:rPr>
        <w:t>1</w:t>
      </w:r>
      <w:r w:rsidR="005707A5" w:rsidRPr="005707A5">
        <w:t xml:space="preserve"> </w:t>
      </w:r>
      <w:r w:rsidR="005707A5">
        <w:t xml:space="preserve">and </w:t>
      </w:r>
      <w:r w:rsidR="005707A5" w:rsidRPr="00FC5AE7">
        <w:t>C. Danial</w:t>
      </w:r>
      <w:r w:rsidR="005707A5">
        <w:rPr>
          <w:vertAlign w:val="superscript"/>
        </w:rPr>
        <w:t>2</w:t>
      </w:r>
    </w:p>
    <w:p w14:paraId="4B1BE8F6" w14:textId="77777777" w:rsidR="00D62B25" w:rsidRDefault="00D62B25" w:rsidP="00D62B25">
      <w:pPr>
        <w:kinsoku w:val="0"/>
        <w:overflowPunct w:val="0"/>
        <w:spacing w:before="7"/>
        <w:ind w:left="0"/>
        <w:rPr>
          <w:sz w:val="28"/>
          <w:szCs w:val="28"/>
        </w:rPr>
      </w:pPr>
    </w:p>
    <w:p w14:paraId="08C50820" w14:textId="77777777" w:rsidR="00D62B25" w:rsidRDefault="00D62B25" w:rsidP="00D62B25">
      <w:pPr>
        <w:pStyle w:val="Heading1"/>
      </w:pPr>
      <w:r w:rsidRPr="007F49AC">
        <w:t>ABSTRACT</w:t>
      </w:r>
    </w:p>
    <w:p w14:paraId="09D5768A" w14:textId="77777777" w:rsidR="00D62B25" w:rsidRPr="007F49AC" w:rsidRDefault="00D62B25" w:rsidP="00D62B25">
      <w:pPr>
        <w:ind w:left="1080" w:right="990"/>
      </w:pPr>
    </w:p>
    <w:p w14:paraId="22F9DC94" w14:textId="77777777" w:rsidR="00584ABF" w:rsidRDefault="00D62B25" w:rsidP="00584ABF">
      <w:pPr>
        <w:pStyle w:val="AbstractText"/>
      </w:pPr>
      <w:r w:rsidRPr="00D62B25">
        <w:t xml:space="preserve">Abstract— </w:t>
      </w:r>
      <w:r w:rsidR="00584ABF">
        <w:t xml:space="preserve">As digital technologies rapidly </w:t>
      </w:r>
      <w:proofErr w:type="gramStart"/>
      <w:r w:rsidR="00584ABF">
        <w:t>evolve,</w:t>
      </w:r>
      <w:proofErr w:type="gramEnd"/>
      <w:r w:rsidR="00584ABF">
        <w:t xml:space="preserve"> architectural education must adapt to prepare students for emerging professional realities. This study investigates the impact of integrating Artificial Intelligence (AI) and Virtual/Augmented Reality (VR/AR) into the design education of undergraduate architecture students.</w:t>
      </w:r>
    </w:p>
    <w:p w14:paraId="668FD1A9" w14:textId="77777777" w:rsidR="00584ABF" w:rsidRDefault="00584ABF" w:rsidP="00584ABF">
      <w:pPr>
        <w:pStyle w:val="AbstractText"/>
      </w:pPr>
      <w:r>
        <w:t xml:space="preserve">A selected group of 15 students from the Higher Institute of Engineering in El </w:t>
      </w:r>
      <w:proofErr w:type="spellStart"/>
      <w:r>
        <w:t>Shorouk</w:t>
      </w:r>
      <w:proofErr w:type="spellEnd"/>
      <w:r>
        <w:t xml:space="preserve"> received training in using advanced tools such as SketchUp, Revit, </w:t>
      </w:r>
      <w:proofErr w:type="spellStart"/>
      <w:r>
        <w:t>Twinmotion</w:t>
      </w:r>
      <w:proofErr w:type="spellEnd"/>
      <w:r>
        <w:t xml:space="preserve">, </w:t>
      </w:r>
      <w:proofErr w:type="spellStart"/>
      <w:r>
        <w:t>Enscape</w:t>
      </w:r>
      <w:proofErr w:type="spellEnd"/>
      <w:r>
        <w:t>, and AI applications. These technologies were applied during their graduation project development.</w:t>
      </w:r>
    </w:p>
    <w:p w14:paraId="366B2D91" w14:textId="77777777" w:rsidR="00584ABF" w:rsidRDefault="00584ABF" w:rsidP="00584ABF">
      <w:pPr>
        <w:pStyle w:val="AbstractText"/>
      </w:pPr>
      <w:r>
        <w:t>The research adopts a comparative approach, assessing student projects before and after the integration of these tools. Evaluation criteria included creativity, functionality, technical accuracy, and aesthetics. Initial assessments were conducted by faculty members, and final reviews were performed by an external jury of distinguished Egyptian architecture professors.</w:t>
      </w:r>
    </w:p>
    <w:p w14:paraId="5D314779" w14:textId="48BFE01A" w:rsidR="00D62B25" w:rsidRPr="00D62B25" w:rsidRDefault="00584ABF" w:rsidP="00584ABF">
      <w:pPr>
        <w:pStyle w:val="AbstractText"/>
      </w:pPr>
      <w:r>
        <w:t>Findings indicate a marked improvement in students’ design performance and academic achievement, emphasizing the value of AI and VR/AR in enhancing architectural education. This integration fosters innovation, improves visualization, and better equips students with the digital skills required for contemporary architectural practice.</w:t>
      </w:r>
    </w:p>
    <w:p w14:paraId="468FE7C4" w14:textId="77777777" w:rsidR="00D62B25" w:rsidRDefault="00D62B25" w:rsidP="00D62B25">
      <w:pPr>
        <w:kinsoku w:val="0"/>
        <w:overflowPunct w:val="0"/>
        <w:spacing w:line="240" w:lineRule="exact"/>
        <w:rPr>
          <w:w w:val="105"/>
        </w:rPr>
      </w:pPr>
    </w:p>
    <w:p w14:paraId="19BB18E1" w14:textId="653BAD30" w:rsidR="00D62B25" w:rsidRPr="00D62B25" w:rsidRDefault="00D62B25" w:rsidP="00D62B25">
      <w:pPr>
        <w:pStyle w:val="ArticleText"/>
      </w:pPr>
      <w:r w:rsidRPr="00D62B25">
        <w:t xml:space="preserve">Keywords: </w:t>
      </w:r>
      <w:r w:rsidR="00584ABF" w:rsidRPr="00584ABF">
        <w:t xml:space="preserve">Generative Artificial Intelligence (AI), Architectural Design Education, Building Information Modeling (BIM), </w:t>
      </w:r>
      <w:proofErr w:type="spellStart"/>
      <w:r w:rsidR="00584ABF" w:rsidRPr="00584ABF">
        <w:t>Twinmotion</w:t>
      </w:r>
      <w:proofErr w:type="spellEnd"/>
      <w:r w:rsidR="00584ABF" w:rsidRPr="00584ABF">
        <w:t xml:space="preserve">, </w:t>
      </w:r>
      <w:proofErr w:type="spellStart"/>
      <w:r w:rsidR="00584ABF" w:rsidRPr="00584ABF">
        <w:t>Enscape</w:t>
      </w:r>
      <w:proofErr w:type="spellEnd"/>
      <w:r w:rsidR="00584ABF" w:rsidRPr="00584ABF">
        <w:t>, Virtual Reality (VR), Design Studios, Student Performance, Design Creativity, Design Pedagogy, AI Integration, Visual Representation, Environmental Responsiveness.</w:t>
      </w:r>
    </w:p>
    <w:p w14:paraId="39B63EF0" w14:textId="77777777" w:rsidR="00D62B25" w:rsidRPr="00D62B25" w:rsidRDefault="00D62B25" w:rsidP="0020765D">
      <w:pPr>
        <w:pStyle w:val="Heading1"/>
        <w:numPr>
          <w:ilvl w:val="0"/>
          <w:numId w:val="10"/>
        </w:numPr>
      </w:pPr>
      <w:r w:rsidRPr="00D62B25">
        <w:t>INTRODUCTION</w:t>
      </w:r>
    </w:p>
    <w:p w14:paraId="1F9956CE" w14:textId="77777777" w:rsidR="00D62B25" w:rsidRDefault="00D62B25" w:rsidP="00D62B25">
      <w:pPr>
        <w:kinsoku w:val="0"/>
        <w:overflowPunct w:val="0"/>
        <w:spacing w:before="2"/>
        <w:ind w:left="0"/>
        <w:rPr>
          <w:b/>
          <w:bCs/>
          <w:sz w:val="18"/>
          <w:szCs w:val="18"/>
        </w:rPr>
      </w:pPr>
    </w:p>
    <w:p w14:paraId="56EBCFDC" w14:textId="12BE9CA2" w:rsidR="00584ABF" w:rsidRDefault="00584ABF" w:rsidP="00584ABF">
      <w:pPr>
        <w:pStyle w:val="ArticleText"/>
      </w:pPr>
      <w:r>
        <w:t>Architectural design studios have historically constituted the core of architectural pedagogy, serving as the primary venue for students to cultivate creativity, experiment with spatial solutions, and develop professional competencies. The graduation project</w:t>
      </w:r>
      <w:proofErr w:type="gramStart"/>
      <w:r>
        <w:t>, in particular, is</w:t>
      </w:r>
      <w:proofErr w:type="gramEnd"/>
      <w:r>
        <w:t xml:space="preserve"> widely recognized as the culmination of architectural education, embodying a student’s intellectual and technical maturity. Nevertheless, the rapid technological transformation of the built environment necessitates a parallel transformation in architectural education. Conventional design processes—centered on drafting, physical modeling, and basic digital tools—are increasingly inadequate for addressing the complex demands of sustainability, digital fabrication, and data-driven design.</w:t>
      </w:r>
    </w:p>
    <w:p w14:paraId="20DFCEB3" w14:textId="2F921865" w:rsidR="00D62B25" w:rsidRPr="000F6F0D" w:rsidRDefault="00584ABF" w:rsidP="00584ABF">
      <w:pPr>
        <w:pStyle w:val="ArticleText"/>
      </w:pPr>
      <w:r>
        <w:t xml:space="preserve">Over the past two decades, emerging technologies such as Building Information Modeling (BIM), parametric design, and digital simulation tools have begun to reshape architectural workflows. More recently, AI has introduced a paradigm shift, offering capabilities in generative design, environmental simulation, performance optimization, and automated evaluation. When combined with immersive technologies such as VR and AR, AI expands the boundaries of architectural education by enabling interactive exploration, real-time feedback, and context-aware decision-making. This study addresses a critical question: How can the integration of AI, VR, and </w:t>
      </w:r>
      <w:r>
        <w:lastRenderedPageBreak/>
        <w:t>AR technologies enhance the quality of architectural education, particularly at the level of graduation projects?</w:t>
      </w:r>
    </w:p>
    <w:p w14:paraId="602AF2D4" w14:textId="77777777" w:rsidR="006B60D2" w:rsidRDefault="006B60D2" w:rsidP="00D62B25">
      <w:pPr>
        <w:kinsoku w:val="0"/>
        <w:overflowPunct w:val="0"/>
        <w:ind w:left="0"/>
        <w:rPr>
          <w:sz w:val="20"/>
          <w:szCs w:val="20"/>
        </w:rPr>
      </w:pPr>
    </w:p>
    <w:p w14:paraId="5F4A1EF1" w14:textId="77777777" w:rsidR="006B60D2" w:rsidRDefault="006B60D2" w:rsidP="00D62B25">
      <w:pPr>
        <w:kinsoku w:val="0"/>
        <w:overflowPunct w:val="0"/>
        <w:ind w:left="0"/>
        <w:rPr>
          <w:sz w:val="20"/>
          <w:szCs w:val="20"/>
        </w:rPr>
      </w:pPr>
    </w:p>
    <w:p w14:paraId="3067C324" w14:textId="77777777" w:rsidR="006B60D2" w:rsidRDefault="006B60D2" w:rsidP="00D62B25">
      <w:pPr>
        <w:kinsoku w:val="0"/>
        <w:overflowPunct w:val="0"/>
        <w:ind w:left="0"/>
        <w:rPr>
          <w:sz w:val="20"/>
          <w:szCs w:val="20"/>
        </w:rPr>
      </w:pPr>
    </w:p>
    <w:p w14:paraId="3EF24FDD" w14:textId="77777777" w:rsidR="006B60D2" w:rsidRDefault="006B60D2" w:rsidP="00D62B25">
      <w:pPr>
        <w:kinsoku w:val="0"/>
        <w:overflowPunct w:val="0"/>
        <w:ind w:left="0"/>
        <w:rPr>
          <w:sz w:val="20"/>
          <w:szCs w:val="20"/>
        </w:rPr>
      </w:pPr>
    </w:p>
    <w:p w14:paraId="0E222812" w14:textId="77777777" w:rsidR="006B60D2" w:rsidRDefault="006B60D2" w:rsidP="00D62B25">
      <w:pPr>
        <w:kinsoku w:val="0"/>
        <w:overflowPunct w:val="0"/>
        <w:ind w:left="0"/>
        <w:rPr>
          <w:sz w:val="20"/>
          <w:szCs w:val="20"/>
        </w:rPr>
      </w:pPr>
    </w:p>
    <w:p w14:paraId="5FC9F0A4" w14:textId="77777777" w:rsidR="006B60D2" w:rsidRDefault="006B60D2" w:rsidP="00D62B25">
      <w:pPr>
        <w:kinsoku w:val="0"/>
        <w:overflowPunct w:val="0"/>
        <w:ind w:left="0"/>
        <w:rPr>
          <w:sz w:val="20"/>
          <w:szCs w:val="20"/>
        </w:rPr>
      </w:pPr>
    </w:p>
    <w:p w14:paraId="66AE6958" w14:textId="77777777" w:rsidR="006B60D2" w:rsidRDefault="006B60D2" w:rsidP="00D62B25">
      <w:pPr>
        <w:kinsoku w:val="0"/>
        <w:overflowPunct w:val="0"/>
        <w:ind w:left="0"/>
        <w:rPr>
          <w:sz w:val="20"/>
          <w:szCs w:val="20"/>
        </w:rPr>
      </w:pPr>
    </w:p>
    <w:p w14:paraId="45097621" w14:textId="77777777" w:rsidR="00D62B25" w:rsidRDefault="00D62B25" w:rsidP="00D62B25">
      <w:r>
        <w:t>____________________________________________________________</w:t>
      </w:r>
    </w:p>
    <w:p w14:paraId="6380309D" w14:textId="0C4E2513" w:rsidR="00A60CE7" w:rsidRDefault="00A60CE7" w:rsidP="00D62B25">
      <w:pPr>
        <w:pStyle w:val="Endnotes"/>
      </w:pPr>
      <w:r>
        <w:rPr>
          <w:vertAlign w:val="superscript"/>
        </w:rPr>
        <w:t xml:space="preserve">1 </w:t>
      </w:r>
      <w:r w:rsidR="00386B43" w:rsidRPr="00386B43">
        <w:t xml:space="preserve">Department of Architecture, Faculty of Engineering, El </w:t>
      </w:r>
      <w:proofErr w:type="spellStart"/>
      <w:r w:rsidR="00386B43" w:rsidRPr="00386B43">
        <w:t>Shorouk</w:t>
      </w:r>
      <w:proofErr w:type="spellEnd"/>
      <w:r w:rsidR="00386B43" w:rsidRPr="00386B43">
        <w:t xml:space="preserve"> Academy, El </w:t>
      </w:r>
      <w:proofErr w:type="spellStart"/>
      <w:r w:rsidR="00386B43" w:rsidRPr="00386B43">
        <w:t>Shorouk</w:t>
      </w:r>
      <w:proofErr w:type="spellEnd"/>
      <w:r w:rsidR="00386B43" w:rsidRPr="00386B43">
        <w:t xml:space="preserve"> City, Egypt</w:t>
      </w:r>
    </w:p>
    <w:p w14:paraId="45DCEB13" w14:textId="176F46A9" w:rsidR="00A60CE7" w:rsidRPr="00A60CE7" w:rsidRDefault="00A60CE7" w:rsidP="00D62B25">
      <w:pPr>
        <w:pStyle w:val="Endnotes"/>
      </w:pPr>
      <w:r w:rsidRPr="006B60D2">
        <w:rPr>
          <w:vertAlign w:val="superscript"/>
        </w:rPr>
        <w:t>2</w:t>
      </w:r>
      <w:r w:rsidRPr="00A60CE7">
        <w:t xml:space="preserve"> </w:t>
      </w:r>
      <w:r w:rsidR="005A3F0F" w:rsidRPr="005A3F0F">
        <w:t>Department of Architecture, Faculty of Engineering, Delta Higher Institute for Engineering &amp; Technology, El-</w:t>
      </w:r>
      <w:proofErr w:type="spellStart"/>
      <w:r w:rsidR="005A3F0F" w:rsidRPr="005A3F0F">
        <w:t>Dakahlia</w:t>
      </w:r>
      <w:proofErr w:type="spellEnd"/>
      <w:r w:rsidR="005A3F0F" w:rsidRPr="005A3F0F">
        <w:t>, Egypt</w:t>
      </w:r>
    </w:p>
    <w:p w14:paraId="1705A64F" w14:textId="6E3C69AF" w:rsidR="00D62B25" w:rsidRDefault="00D62B25" w:rsidP="00D62B25">
      <w:pPr>
        <w:pStyle w:val="Endnotes"/>
      </w:pPr>
      <w:r>
        <w:t xml:space="preserve">* </w:t>
      </w:r>
      <w:r w:rsidR="00A60CE7">
        <w:t xml:space="preserve">Corresponding </w:t>
      </w:r>
      <w:r>
        <w:t xml:space="preserve">Author </w:t>
      </w:r>
    </w:p>
    <w:p w14:paraId="04B07337" w14:textId="77777777" w:rsidR="00D62B25" w:rsidRPr="00D62B25" w:rsidRDefault="00D62B25" w:rsidP="00A60CE7">
      <w:pPr>
        <w:ind w:left="0"/>
        <w:rPr>
          <w:w w:val="105"/>
          <w:sz w:val="18"/>
          <w:szCs w:val="18"/>
        </w:rPr>
      </w:pPr>
      <w:r>
        <w:br w:type="page"/>
      </w:r>
    </w:p>
    <w:p w14:paraId="0040B670" w14:textId="77777777" w:rsidR="00D62B25" w:rsidRDefault="00D62B25" w:rsidP="00D62B25">
      <w:pPr>
        <w:pStyle w:val="CopyrightStatement"/>
      </w:pPr>
    </w:p>
    <w:p w14:paraId="4DA395AB" w14:textId="2157FDB3" w:rsidR="00D62B25" w:rsidRDefault="00D62B25" w:rsidP="00D62B25">
      <w:pPr>
        <w:pStyle w:val="Heading1"/>
      </w:pPr>
      <w:r>
        <w:t xml:space="preserve">II. </w:t>
      </w:r>
      <w:r w:rsidR="004D439E" w:rsidRPr="004D439E">
        <w:t>METHODOLOGY</w:t>
      </w:r>
    </w:p>
    <w:p w14:paraId="17B196B2" w14:textId="77777777" w:rsidR="00D62B25" w:rsidRDefault="00D62B25" w:rsidP="00D62B25">
      <w:pPr>
        <w:pStyle w:val="CopyrightStatement"/>
      </w:pPr>
    </w:p>
    <w:p w14:paraId="56D8FE82" w14:textId="0BE45E4E" w:rsidR="00D62B25" w:rsidRDefault="004D439E" w:rsidP="004D439E">
      <w:pPr>
        <w:pStyle w:val="ArticleText"/>
      </w:pPr>
      <w:r w:rsidRPr="004D439E">
        <w:t>The study adopts an applied comparative methodology designed to capture both qualitative and quantitative impacts of integrating AI, VR, and AR technologies in architectural education. The methodology unfolds across five interrelated stages:</w:t>
      </w:r>
    </w:p>
    <w:p w14:paraId="628388F8" w14:textId="77777777" w:rsidR="004D439E" w:rsidRPr="005B375C" w:rsidRDefault="004D439E" w:rsidP="004D439E">
      <w:pPr>
        <w:pStyle w:val="ArticleText"/>
        <w:numPr>
          <w:ilvl w:val="0"/>
          <w:numId w:val="13"/>
        </w:numPr>
      </w:pPr>
      <w:r w:rsidRPr="005B375C">
        <w:t>Theoretical Framework Development**: A systematic literature review was conducted to examine existing studies on AI, VR, and AR applications in architecture and design education. This provided the conceptual foundation for developing evaluation criteria.</w:t>
      </w:r>
    </w:p>
    <w:p w14:paraId="6B2A8747" w14:textId="77777777" w:rsidR="004D439E" w:rsidRPr="005B375C" w:rsidRDefault="004D439E" w:rsidP="004D439E">
      <w:pPr>
        <w:pStyle w:val="ArticleText"/>
        <w:numPr>
          <w:ilvl w:val="0"/>
          <w:numId w:val="13"/>
        </w:numPr>
      </w:pPr>
      <w:r w:rsidRPr="005B375C">
        <w:t>Evaluation Criteria Design**: Based on the literature, structured criteria were formulated covering creativity, functional planning, technical accuracy, aesthetic value, sustainability, and communication skills. These served as benchmarks for assessing student performance.</w:t>
      </w:r>
    </w:p>
    <w:p w14:paraId="5994B24A" w14:textId="77777777" w:rsidR="004D439E" w:rsidRPr="005B375C" w:rsidRDefault="004D439E" w:rsidP="004D439E">
      <w:pPr>
        <w:pStyle w:val="ArticleText"/>
        <w:numPr>
          <w:ilvl w:val="0"/>
          <w:numId w:val="13"/>
        </w:numPr>
      </w:pPr>
      <w:r w:rsidRPr="005B375C">
        <w:t xml:space="preserve">Student Training Program**: Out of 130 final-year students at the Higher Institute of Engineering in El </w:t>
      </w:r>
      <w:proofErr w:type="spellStart"/>
      <w:r w:rsidRPr="005B375C">
        <w:t>Shorouk</w:t>
      </w:r>
      <w:proofErr w:type="spellEnd"/>
      <w:r w:rsidRPr="005B375C">
        <w:t xml:space="preserve">, 15 volunteered for intensive training in the Virtual Reality Lab. The training involved mastering AI-powered design assistance, 3D modeling in SketchUp and Revit, real-time rendering with </w:t>
      </w:r>
      <w:proofErr w:type="spellStart"/>
      <w:r w:rsidRPr="005B375C">
        <w:t>Twinmotion</w:t>
      </w:r>
      <w:proofErr w:type="spellEnd"/>
      <w:r w:rsidRPr="005B375C">
        <w:t xml:space="preserve"> and </w:t>
      </w:r>
      <w:proofErr w:type="spellStart"/>
      <w:r w:rsidRPr="005B375C">
        <w:t>Enscape</w:t>
      </w:r>
      <w:proofErr w:type="spellEnd"/>
      <w:r w:rsidRPr="005B375C">
        <w:t>, and immersive visualization through VR/AR platforms.</w:t>
      </w:r>
    </w:p>
    <w:p w14:paraId="3888B8B2" w14:textId="77777777" w:rsidR="004D439E" w:rsidRPr="005B375C" w:rsidRDefault="004D439E" w:rsidP="004D439E">
      <w:pPr>
        <w:pStyle w:val="ArticleText"/>
        <w:numPr>
          <w:ilvl w:val="0"/>
          <w:numId w:val="13"/>
        </w:numPr>
      </w:pPr>
      <w:r w:rsidRPr="005B375C">
        <w:t>Pre-Integration Evaluation**: Students’ initial graduation project outputs were assessed by nine faculty members using the established criteria. Scores were documented as baseline data.</w:t>
      </w:r>
    </w:p>
    <w:p w14:paraId="70224925" w14:textId="77777777" w:rsidR="004D439E" w:rsidRPr="005B375C" w:rsidRDefault="004D439E" w:rsidP="004D439E">
      <w:pPr>
        <w:pStyle w:val="ArticleText"/>
        <w:numPr>
          <w:ilvl w:val="0"/>
          <w:numId w:val="13"/>
        </w:numPr>
        <w:rPr>
          <w:rtl/>
        </w:rPr>
      </w:pPr>
      <w:r w:rsidRPr="005B375C">
        <w:t>Post-Integration Evaluation**: After completing training and integrating AI/VR/AR into their workflows, the students’ final projects were evaluated by an external jury composed of senior professors. Comparative analysis was conducted to measure improvement across all criteria.</w:t>
      </w:r>
    </w:p>
    <w:p w14:paraId="5C751C7E" w14:textId="77777777" w:rsidR="004D439E" w:rsidRDefault="004D439E" w:rsidP="00D62B25">
      <w:pPr>
        <w:pStyle w:val="ArticleText"/>
      </w:pPr>
    </w:p>
    <w:p w14:paraId="15480567" w14:textId="332B0793" w:rsidR="004D439E" w:rsidRDefault="004D439E" w:rsidP="004D439E">
      <w:pPr>
        <w:pStyle w:val="tablehead"/>
      </w:pPr>
      <w:r w:rsidRPr="004D439E">
        <w:t>Relative Weights of Evaluation Criteria</w:t>
      </w:r>
    </w:p>
    <w:p w14:paraId="21FA2AEF" w14:textId="77777777" w:rsidR="004D439E" w:rsidRDefault="004D439E" w:rsidP="00D62B25">
      <w:pPr>
        <w:pStyle w:val="Article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514"/>
        <w:gridCol w:w="1425"/>
        <w:gridCol w:w="3131"/>
      </w:tblGrid>
      <w:tr w:rsidR="004D439E" w:rsidRPr="005B375C" w14:paraId="28893876" w14:textId="77777777" w:rsidTr="004D439E">
        <w:trPr>
          <w:jc w:val="center"/>
        </w:trPr>
        <w:tc>
          <w:tcPr>
            <w:tcW w:w="0" w:type="auto"/>
          </w:tcPr>
          <w:p w14:paraId="0091033A" w14:textId="77777777" w:rsidR="004D439E" w:rsidRPr="005B375C" w:rsidRDefault="004D439E" w:rsidP="00220857">
            <w:pPr>
              <w:pStyle w:val="tablecolhead"/>
            </w:pPr>
            <w:r w:rsidRPr="005B375C">
              <w:t>Criterion</w:t>
            </w:r>
          </w:p>
        </w:tc>
        <w:tc>
          <w:tcPr>
            <w:tcW w:w="0" w:type="auto"/>
          </w:tcPr>
          <w:p w14:paraId="56358403" w14:textId="77777777" w:rsidR="004D439E" w:rsidRPr="005B375C" w:rsidRDefault="004D439E" w:rsidP="00220857">
            <w:pPr>
              <w:pStyle w:val="tablecolhead"/>
            </w:pPr>
            <w:r w:rsidRPr="005B375C">
              <w:t>Weight Before (%)</w:t>
            </w:r>
          </w:p>
        </w:tc>
        <w:tc>
          <w:tcPr>
            <w:tcW w:w="0" w:type="auto"/>
          </w:tcPr>
          <w:p w14:paraId="5E164CEB" w14:textId="77777777" w:rsidR="004D439E" w:rsidRPr="005B375C" w:rsidRDefault="004D439E" w:rsidP="00220857">
            <w:pPr>
              <w:pStyle w:val="tablecolhead"/>
            </w:pPr>
            <w:r w:rsidRPr="005B375C">
              <w:t>Weight After (%)</w:t>
            </w:r>
          </w:p>
        </w:tc>
        <w:tc>
          <w:tcPr>
            <w:tcW w:w="0" w:type="auto"/>
          </w:tcPr>
          <w:p w14:paraId="1891B2E8" w14:textId="77777777" w:rsidR="004D439E" w:rsidRPr="005B375C" w:rsidRDefault="004D439E" w:rsidP="004D439E">
            <w:pPr>
              <w:pStyle w:val="tablecolhead"/>
            </w:pPr>
            <w:r w:rsidRPr="005B375C">
              <w:t>Remarks</w:t>
            </w:r>
          </w:p>
        </w:tc>
      </w:tr>
      <w:tr w:rsidR="004D439E" w:rsidRPr="005B375C" w14:paraId="7DFFDE41" w14:textId="77777777" w:rsidTr="004D439E">
        <w:trPr>
          <w:jc w:val="center"/>
        </w:trPr>
        <w:tc>
          <w:tcPr>
            <w:tcW w:w="0" w:type="auto"/>
          </w:tcPr>
          <w:p w14:paraId="3347D9F7" w14:textId="77777777" w:rsidR="004D439E" w:rsidRPr="005B375C" w:rsidRDefault="004D439E" w:rsidP="00220857">
            <w:pPr>
              <w:pStyle w:val="tablecopy"/>
              <w:jc w:val="center"/>
            </w:pPr>
            <w:r w:rsidRPr="005B375C">
              <w:t>Design Concept Quality</w:t>
            </w:r>
          </w:p>
        </w:tc>
        <w:tc>
          <w:tcPr>
            <w:tcW w:w="0" w:type="auto"/>
          </w:tcPr>
          <w:p w14:paraId="66819D10" w14:textId="77777777" w:rsidR="004D439E" w:rsidRPr="005B375C" w:rsidRDefault="004D439E" w:rsidP="00220857">
            <w:pPr>
              <w:pStyle w:val="tablecopy"/>
              <w:jc w:val="center"/>
            </w:pPr>
            <w:r w:rsidRPr="005B375C">
              <w:t>20</w:t>
            </w:r>
          </w:p>
        </w:tc>
        <w:tc>
          <w:tcPr>
            <w:tcW w:w="0" w:type="auto"/>
          </w:tcPr>
          <w:p w14:paraId="157361D5" w14:textId="77777777" w:rsidR="004D439E" w:rsidRPr="005B375C" w:rsidRDefault="004D439E" w:rsidP="00220857">
            <w:pPr>
              <w:pStyle w:val="tablecopy"/>
              <w:jc w:val="center"/>
            </w:pPr>
            <w:r w:rsidRPr="005B375C">
              <w:t>18</w:t>
            </w:r>
          </w:p>
        </w:tc>
        <w:tc>
          <w:tcPr>
            <w:tcW w:w="0" w:type="auto"/>
          </w:tcPr>
          <w:p w14:paraId="067CD4E4" w14:textId="77777777" w:rsidR="004D439E" w:rsidRPr="005B375C" w:rsidRDefault="004D439E" w:rsidP="004D439E">
            <w:pPr>
              <w:pStyle w:val="tablecopy"/>
            </w:pPr>
            <w:r w:rsidRPr="005B375C">
              <w:t>Conceptual clarity supported by AI data</w:t>
            </w:r>
          </w:p>
        </w:tc>
      </w:tr>
      <w:tr w:rsidR="004D439E" w:rsidRPr="005B375C" w14:paraId="46E3A245" w14:textId="77777777" w:rsidTr="004D439E">
        <w:trPr>
          <w:jc w:val="center"/>
        </w:trPr>
        <w:tc>
          <w:tcPr>
            <w:tcW w:w="0" w:type="auto"/>
          </w:tcPr>
          <w:p w14:paraId="5BFE62FD" w14:textId="77777777" w:rsidR="004D439E" w:rsidRPr="005B375C" w:rsidRDefault="004D439E" w:rsidP="00220857">
            <w:pPr>
              <w:pStyle w:val="tablecopy"/>
              <w:jc w:val="center"/>
            </w:pPr>
            <w:r w:rsidRPr="005B375C">
              <w:t>Analysis &amp; Field Study</w:t>
            </w:r>
          </w:p>
        </w:tc>
        <w:tc>
          <w:tcPr>
            <w:tcW w:w="0" w:type="auto"/>
          </w:tcPr>
          <w:p w14:paraId="49287C05" w14:textId="77777777" w:rsidR="004D439E" w:rsidRPr="005B375C" w:rsidRDefault="004D439E" w:rsidP="00220857">
            <w:pPr>
              <w:pStyle w:val="tablecopy"/>
              <w:jc w:val="center"/>
            </w:pPr>
            <w:r w:rsidRPr="005B375C">
              <w:t>15</w:t>
            </w:r>
          </w:p>
        </w:tc>
        <w:tc>
          <w:tcPr>
            <w:tcW w:w="0" w:type="auto"/>
          </w:tcPr>
          <w:p w14:paraId="312AAC2D" w14:textId="77777777" w:rsidR="004D439E" w:rsidRPr="005B375C" w:rsidRDefault="004D439E" w:rsidP="00220857">
            <w:pPr>
              <w:pStyle w:val="tablecopy"/>
              <w:jc w:val="center"/>
            </w:pPr>
            <w:r w:rsidRPr="005B375C">
              <w:t>17</w:t>
            </w:r>
          </w:p>
        </w:tc>
        <w:tc>
          <w:tcPr>
            <w:tcW w:w="0" w:type="auto"/>
          </w:tcPr>
          <w:p w14:paraId="4D1C0474" w14:textId="77777777" w:rsidR="004D439E" w:rsidRPr="005B375C" w:rsidRDefault="004D439E" w:rsidP="004D439E">
            <w:pPr>
              <w:pStyle w:val="tablecopy"/>
            </w:pPr>
            <w:r w:rsidRPr="005B375C">
              <w:t>Enhanced by AI-driven data analysis</w:t>
            </w:r>
          </w:p>
        </w:tc>
      </w:tr>
      <w:tr w:rsidR="004D439E" w:rsidRPr="005B375C" w14:paraId="49E5405E" w14:textId="77777777" w:rsidTr="004D439E">
        <w:trPr>
          <w:jc w:val="center"/>
        </w:trPr>
        <w:tc>
          <w:tcPr>
            <w:tcW w:w="0" w:type="auto"/>
          </w:tcPr>
          <w:p w14:paraId="25D4F986" w14:textId="77777777" w:rsidR="004D439E" w:rsidRPr="005B375C" w:rsidRDefault="004D439E" w:rsidP="00220857">
            <w:pPr>
              <w:pStyle w:val="tablecopy"/>
              <w:jc w:val="center"/>
            </w:pPr>
            <w:r w:rsidRPr="005B375C">
              <w:t>Planning &amp; Organization</w:t>
            </w:r>
          </w:p>
        </w:tc>
        <w:tc>
          <w:tcPr>
            <w:tcW w:w="0" w:type="auto"/>
          </w:tcPr>
          <w:p w14:paraId="767555F4" w14:textId="77777777" w:rsidR="004D439E" w:rsidRPr="005B375C" w:rsidRDefault="004D439E" w:rsidP="00220857">
            <w:pPr>
              <w:pStyle w:val="tablecopy"/>
              <w:jc w:val="center"/>
            </w:pPr>
            <w:r w:rsidRPr="005B375C">
              <w:t>15</w:t>
            </w:r>
          </w:p>
        </w:tc>
        <w:tc>
          <w:tcPr>
            <w:tcW w:w="0" w:type="auto"/>
          </w:tcPr>
          <w:p w14:paraId="0E6F6E66" w14:textId="77777777" w:rsidR="004D439E" w:rsidRPr="005B375C" w:rsidRDefault="004D439E" w:rsidP="00220857">
            <w:pPr>
              <w:pStyle w:val="tablecopy"/>
              <w:jc w:val="center"/>
            </w:pPr>
            <w:r w:rsidRPr="005B375C">
              <w:t>16</w:t>
            </w:r>
          </w:p>
        </w:tc>
        <w:tc>
          <w:tcPr>
            <w:tcW w:w="0" w:type="auto"/>
          </w:tcPr>
          <w:p w14:paraId="63EB032A" w14:textId="77777777" w:rsidR="004D439E" w:rsidRPr="005B375C" w:rsidRDefault="004D439E" w:rsidP="004D439E">
            <w:pPr>
              <w:pStyle w:val="tablecopy"/>
            </w:pPr>
            <w:r w:rsidRPr="005B375C">
              <w:t>Improved with space optimization algorithms</w:t>
            </w:r>
          </w:p>
        </w:tc>
      </w:tr>
      <w:tr w:rsidR="004D439E" w:rsidRPr="005B375C" w14:paraId="4C098D78" w14:textId="77777777" w:rsidTr="004D439E">
        <w:trPr>
          <w:jc w:val="center"/>
        </w:trPr>
        <w:tc>
          <w:tcPr>
            <w:tcW w:w="0" w:type="auto"/>
          </w:tcPr>
          <w:p w14:paraId="7AE33561" w14:textId="77777777" w:rsidR="004D439E" w:rsidRPr="005B375C" w:rsidRDefault="004D439E" w:rsidP="00220857">
            <w:pPr>
              <w:pStyle w:val="tablecopy"/>
              <w:jc w:val="center"/>
            </w:pPr>
            <w:r w:rsidRPr="005B375C">
              <w:t>Technical Accuracy</w:t>
            </w:r>
          </w:p>
        </w:tc>
        <w:tc>
          <w:tcPr>
            <w:tcW w:w="0" w:type="auto"/>
          </w:tcPr>
          <w:p w14:paraId="7983C544" w14:textId="77777777" w:rsidR="004D439E" w:rsidRPr="005B375C" w:rsidRDefault="004D439E" w:rsidP="00220857">
            <w:pPr>
              <w:pStyle w:val="tablecopy"/>
              <w:jc w:val="center"/>
            </w:pPr>
            <w:r w:rsidRPr="005B375C">
              <w:t>10</w:t>
            </w:r>
          </w:p>
        </w:tc>
        <w:tc>
          <w:tcPr>
            <w:tcW w:w="0" w:type="auto"/>
          </w:tcPr>
          <w:p w14:paraId="4F33CBCC" w14:textId="77777777" w:rsidR="004D439E" w:rsidRPr="005B375C" w:rsidRDefault="004D439E" w:rsidP="00220857">
            <w:pPr>
              <w:pStyle w:val="tablecopy"/>
              <w:jc w:val="center"/>
            </w:pPr>
            <w:r w:rsidRPr="005B375C">
              <w:t>15</w:t>
            </w:r>
          </w:p>
        </w:tc>
        <w:tc>
          <w:tcPr>
            <w:tcW w:w="0" w:type="auto"/>
          </w:tcPr>
          <w:p w14:paraId="111E21F6" w14:textId="77777777" w:rsidR="004D439E" w:rsidRPr="005B375C" w:rsidRDefault="004D439E" w:rsidP="004D439E">
            <w:pPr>
              <w:pStyle w:val="tablecopy"/>
            </w:pPr>
            <w:r w:rsidRPr="005B375C">
              <w:t>Strengthened via BIM integration</w:t>
            </w:r>
          </w:p>
        </w:tc>
      </w:tr>
      <w:tr w:rsidR="004D439E" w:rsidRPr="005B375C" w14:paraId="1D327750" w14:textId="77777777" w:rsidTr="004D439E">
        <w:trPr>
          <w:jc w:val="center"/>
        </w:trPr>
        <w:tc>
          <w:tcPr>
            <w:tcW w:w="0" w:type="auto"/>
          </w:tcPr>
          <w:p w14:paraId="258509CA" w14:textId="77777777" w:rsidR="004D439E" w:rsidRPr="005B375C" w:rsidRDefault="004D439E" w:rsidP="00220857">
            <w:pPr>
              <w:pStyle w:val="tablecopy"/>
              <w:jc w:val="center"/>
            </w:pPr>
            <w:r w:rsidRPr="005B375C">
              <w:t>Aesthetic Aspects</w:t>
            </w:r>
          </w:p>
        </w:tc>
        <w:tc>
          <w:tcPr>
            <w:tcW w:w="0" w:type="auto"/>
          </w:tcPr>
          <w:p w14:paraId="7BD55203" w14:textId="77777777" w:rsidR="004D439E" w:rsidRPr="005B375C" w:rsidRDefault="004D439E" w:rsidP="00220857">
            <w:pPr>
              <w:pStyle w:val="tablecopy"/>
              <w:jc w:val="center"/>
            </w:pPr>
            <w:r w:rsidRPr="005B375C">
              <w:t>10</w:t>
            </w:r>
          </w:p>
        </w:tc>
        <w:tc>
          <w:tcPr>
            <w:tcW w:w="0" w:type="auto"/>
          </w:tcPr>
          <w:p w14:paraId="41B82FCE" w14:textId="77777777" w:rsidR="004D439E" w:rsidRPr="005B375C" w:rsidRDefault="004D439E" w:rsidP="00220857">
            <w:pPr>
              <w:pStyle w:val="tablecopy"/>
              <w:jc w:val="center"/>
            </w:pPr>
            <w:r w:rsidRPr="005B375C">
              <w:t>10</w:t>
            </w:r>
          </w:p>
        </w:tc>
        <w:tc>
          <w:tcPr>
            <w:tcW w:w="0" w:type="auto"/>
          </w:tcPr>
          <w:p w14:paraId="520ECF45" w14:textId="77777777" w:rsidR="004D439E" w:rsidRPr="005B375C" w:rsidRDefault="004D439E" w:rsidP="004D439E">
            <w:pPr>
              <w:pStyle w:val="tablecopy"/>
            </w:pPr>
            <w:r w:rsidRPr="005B375C">
              <w:t>Stable emphasis on artistic sensibility</w:t>
            </w:r>
          </w:p>
        </w:tc>
      </w:tr>
      <w:tr w:rsidR="004D439E" w:rsidRPr="005B375C" w14:paraId="7586838D" w14:textId="77777777" w:rsidTr="004D439E">
        <w:trPr>
          <w:jc w:val="center"/>
        </w:trPr>
        <w:tc>
          <w:tcPr>
            <w:tcW w:w="0" w:type="auto"/>
          </w:tcPr>
          <w:p w14:paraId="34180B75" w14:textId="77777777" w:rsidR="004D439E" w:rsidRPr="005B375C" w:rsidRDefault="004D439E" w:rsidP="00220857">
            <w:pPr>
              <w:pStyle w:val="tablecopy"/>
              <w:jc w:val="center"/>
            </w:pPr>
            <w:r w:rsidRPr="005B375C">
              <w:t>Presentation Tools</w:t>
            </w:r>
          </w:p>
        </w:tc>
        <w:tc>
          <w:tcPr>
            <w:tcW w:w="0" w:type="auto"/>
          </w:tcPr>
          <w:p w14:paraId="197C67B7" w14:textId="77777777" w:rsidR="004D439E" w:rsidRPr="005B375C" w:rsidRDefault="004D439E" w:rsidP="00220857">
            <w:pPr>
              <w:pStyle w:val="tablecopy"/>
              <w:jc w:val="center"/>
            </w:pPr>
            <w:r w:rsidRPr="005B375C">
              <w:t>5</w:t>
            </w:r>
          </w:p>
        </w:tc>
        <w:tc>
          <w:tcPr>
            <w:tcW w:w="0" w:type="auto"/>
          </w:tcPr>
          <w:p w14:paraId="54A393A6" w14:textId="77777777" w:rsidR="004D439E" w:rsidRPr="005B375C" w:rsidRDefault="004D439E" w:rsidP="00220857">
            <w:pPr>
              <w:pStyle w:val="tablecopy"/>
              <w:jc w:val="center"/>
            </w:pPr>
            <w:r w:rsidRPr="005B375C">
              <w:t>10</w:t>
            </w:r>
          </w:p>
        </w:tc>
        <w:tc>
          <w:tcPr>
            <w:tcW w:w="0" w:type="auto"/>
          </w:tcPr>
          <w:p w14:paraId="22641BAD" w14:textId="77777777" w:rsidR="004D439E" w:rsidRPr="005B375C" w:rsidRDefault="004D439E" w:rsidP="004D439E">
            <w:pPr>
              <w:pStyle w:val="tablecopy"/>
            </w:pPr>
            <w:r w:rsidRPr="005B375C">
              <w:t>Shift towards VR/AR immersive tools</w:t>
            </w:r>
          </w:p>
        </w:tc>
      </w:tr>
      <w:tr w:rsidR="004D439E" w:rsidRPr="005B375C" w14:paraId="7DD68994" w14:textId="77777777" w:rsidTr="004D439E">
        <w:trPr>
          <w:jc w:val="center"/>
        </w:trPr>
        <w:tc>
          <w:tcPr>
            <w:tcW w:w="0" w:type="auto"/>
          </w:tcPr>
          <w:p w14:paraId="4471B1E8" w14:textId="77777777" w:rsidR="004D439E" w:rsidRPr="005B375C" w:rsidRDefault="004D439E" w:rsidP="00220857">
            <w:pPr>
              <w:pStyle w:val="tablecopy"/>
              <w:jc w:val="center"/>
            </w:pPr>
            <w:r w:rsidRPr="005B375C">
              <w:t>Sustainability</w:t>
            </w:r>
          </w:p>
        </w:tc>
        <w:tc>
          <w:tcPr>
            <w:tcW w:w="0" w:type="auto"/>
          </w:tcPr>
          <w:p w14:paraId="58C2EA85" w14:textId="77777777" w:rsidR="004D439E" w:rsidRPr="005B375C" w:rsidRDefault="004D439E" w:rsidP="00220857">
            <w:pPr>
              <w:pStyle w:val="tablecopy"/>
              <w:jc w:val="center"/>
            </w:pPr>
            <w:r w:rsidRPr="005B375C">
              <w:t>10</w:t>
            </w:r>
          </w:p>
        </w:tc>
        <w:tc>
          <w:tcPr>
            <w:tcW w:w="0" w:type="auto"/>
          </w:tcPr>
          <w:p w14:paraId="48ABD6F8" w14:textId="77777777" w:rsidR="004D439E" w:rsidRPr="005B375C" w:rsidRDefault="004D439E" w:rsidP="00220857">
            <w:pPr>
              <w:pStyle w:val="tablecopy"/>
              <w:jc w:val="center"/>
            </w:pPr>
            <w:r w:rsidRPr="005B375C">
              <w:t>8</w:t>
            </w:r>
          </w:p>
        </w:tc>
        <w:tc>
          <w:tcPr>
            <w:tcW w:w="0" w:type="auto"/>
          </w:tcPr>
          <w:p w14:paraId="0362BC18" w14:textId="77777777" w:rsidR="004D439E" w:rsidRPr="005B375C" w:rsidRDefault="004D439E" w:rsidP="004D439E">
            <w:pPr>
              <w:pStyle w:val="tablecopy"/>
            </w:pPr>
            <w:r w:rsidRPr="005B375C">
              <w:t>Refined by AI simulations</w:t>
            </w:r>
          </w:p>
        </w:tc>
      </w:tr>
      <w:tr w:rsidR="004D439E" w:rsidRPr="005B375C" w14:paraId="762EECBD" w14:textId="77777777" w:rsidTr="004D439E">
        <w:trPr>
          <w:jc w:val="center"/>
        </w:trPr>
        <w:tc>
          <w:tcPr>
            <w:tcW w:w="0" w:type="auto"/>
          </w:tcPr>
          <w:p w14:paraId="2A69010E" w14:textId="77777777" w:rsidR="004D439E" w:rsidRPr="005B375C" w:rsidRDefault="004D439E" w:rsidP="00220857">
            <w:pPr>
              <w:pStyle w:val="tablecopy"/>
              <w:jc w:val="center"/>
            </w:pPr>
            <w:r w:rsidRPr="005B375C">
              <w:t>Communication</w:t>
            </w:r>
          </w:p>
        </w:tc>
        <w:tc>
          <w:tcPr>
            <w:tcW w:w="0" w:type="auto"/>
          </w:tcPr>
          <w:p w14:paraId="195A4D88" w14:textId="77777777" w:rsidR="004D439E" w:rsidRPr="005B375C" w:rsidRDefault="004D439E" w:rsidP="00220857">
            <w:pPr>
              <w:pStyle w:val="tablecopy"/>
              <w:jc w:val="center"/>
            </w:pPr>
            <w:r w:rsidRPr="005B375C">
              <w:t>10</w:t>
            </w:r>
          </w:p>
        </w:tc>
        <w:tc>
          <w:tcPr>
            <w:tcW w:w="0" w:type="auto"/>
          </w:tcPr>
          <w:p w14:paraId="385D0CE9" w14:textId="77777777" w:rsidR="004D439E" w:rsidRPr="005B375C" w:rsidRDefault="004D439E" w:rsidP="00220857">
            <w:pPr>
              <w:pStyle w:val="tablecopy"/>
              <w:jc w:val="center"/>
            </w:pPr>
            <w:r w:rsidRPr="005B375C">
              <w:t>10</w:t>
            </w:r>
          </w:p>
        </w:tc>
        <w:tc>
          <w:tcPr>
            <w:tcW w:w="0" w:type="auto"/>
          </w:tcPr>
          <w:p w14:paraId="64C50A74" w14:textId="77777777" w:rsidR="004D439E" w:rsidRPr="005B375C" w:rsidRDefault="004D439E" w:rsidP="004D439E">
            <w:pPr>
              <w:pStyle w:val="tablecopy"/>
            </w:pPr>
            <w:r w:rsidRPr="005B375C">
              <w:t>Remains essential skillset</w:t>
            </w:r>
          </w:p>
        </w:tc>
      </w:tr>
      <w:tr w:rsidR="004D439E" w:rsidRPr="005B375C" w14:paraId="0914D34D" w14:textId="77777777" w:rsidTr="004D439E">
        <w:trPr>
          <w:jc w:val="center"/>
        </w:trPr>
        <w:tc>
          <w:tcPr>
            <w:tcW w:w="0" w:type="auto"/>
          </w:tcPr>
          <w:p w14:paraId="013CFE62" w14:textId="77777777" w:rsidR="004D439E" w:rsidRPr="005B375C" w:rsidRDefault="004D439E" w:rsidP="00220857">
            <w:pPr>
              <w:pStyle w:val="tablecopy"/>
              <w:jc w:val="center"/>
            </w:pPr>
            <w:r w:rsidRPr="005B375C">
              <w:t>Compliance</w:t>
            </w:r>
          </w:p>
        </w:tc>
        <w:tc>
          <w:tcPr>
            <w:tcW w:w="0" w:type="auto"/>
          </w:tcPr>
          <w:p w14:paraId="1BF7A27C" w14:textId="77777777" w:rsidR="004D439E" w:rsidRPr="005B375C" w:rsidRDefault="004D439E" w:rsidP="00220857">
            <w:pPr>
              <w:pStyle w:val="tablecopy"/>
              <w:jc w:val="center"/>
            </w:pPr>
            <w:r w:rsidRPr="005B375C">
              <w:t>5</w:t>
            </w:r>
          </w:p>
        </w:tc>
        <w:tc>
          <w:tcPr>
            <w:tcW w:w="0" w:type="auto"/>
          </w:tcPr>
          <w:p w14:paraId="06214153" w14:textId="77777777" w:rsidR="004D439E" w:rsidRPr="005B375C" w:rsidRDefault="004D439E" w:rsidP="00220857">
            <w:pPr>
              <w:pStyle w:val="tablecopy"/>
              <w:jc w:val="center"/>
            </w:pPr>
            <w:r w:rsidRPr="005B375C">
              <w:t>6</w:t>
            </w:r>
          </w:p>
        </w:tc>
        <w:tc>
          <w:tcPr>
            <w:tcW w:w="0" w:type="auto"/>
          </w:tcPr>
          <w:p w14:paraId="44D3B6B3" w14:textId="77777777" w:rsidR="004D439E" w:rsidRPr="005B375C" w:rsidRDefault="004D439E" w:rsidP="004D439E">
            <w:pPr>
              <w:pStyle w:val="tablecopy"/>
            </w:pPr>
            <w:r w:rsidRPr="005B375C">
              <w:t>Improved through digital documentation</w:t>
            </w:r>
          </w:p>
        </w:tc>
      </w:tr>
    </w:tbl>
    <w:p w14:paraId="6882F2AE" w14:textId="77777777" w:rsidR="004D439E" w:rsidRDefault="004D439E" w:rsidP="00D62B25">
      <w:pPr>
        <w:pStyle w:val="ArticleText"/>
      </w:pPr>
    </w:p>
    <w:p w14:paraId="3F0F5600" w14:textId="77777777" w:rsidR="00220857" w:rsidRPr="00220857" w:rsidRDefault="00220857" w:rsidP="00220857">
      <w:pPr>
        <w:pStyle w:val="ArticleText"/>
      </w:pPr>
      <w:r w:rsidRPr="00220857">
        <w:t>Evaluation of Graduation Projects Before and After the Integration of Artificial Intelligence and Virtual/Augmented Reality (VR/AR) Technologies</w:t>
      </w:r>
    </w:p>
    <w:p w14:paraId="4A631F1B" w14:textId="77777777" w:rsidR="00220857" w:rsidRPr="00220857" w:rsidRDefault="00220857" w:rsidP="00220857">
      <w:pPr>
        <w:pStyle w:val="ArticleText"/>
      </w:pPr>
      <w:r w:rsidRPr="00220857">
        <w:t>At this stage of the study, the graduation projects of undergraduate architecture students will be evaluated using the previously proposed assessment criteria, both before and after the integration of artificial intelligence and virtual/augmented reality (VR/AR) technologies into their final projects. The following steps were undertaken:</w:t>
      </w:r>
    </w:p>
    <w:p w14:paraId="5259188A" w14:textId="77777777" w:rsidR="00220857" w:rsidRDefault="00220857" w:rsidP="00D62B25">
      <w:pPr>
        <w:pStyle w:val="ArticleText"/>
      </w:pPr>
    </w:p>
    <w:p w14:paraId="62B62407" w14:textId="77777777" w:rsidR="004D439E" w:rsidRDefault="004D439E" w:rsidP="00D62B25">
      <w:pPr>
        <w:pStyle w:val="ArticleText"/>
      </w:pPr>
    </w:p>
    <w:p w14:paraId="33B3479D" w14:textId="77777777" w:rsidR="00220857" w:rsidRPr="00220857" w:rsidRDefault="00220857" w:rsidP="00220857">
      <w:pPr>
        <w:pStyle w:val="ArticleText"/>
        <w:numPr>
          <w:ilvl w:val="0"/>
          <w:numId w:val="13"/>
        </w:numPr>
      </w:pPr>
      <w:r w:rsidRPr="00C37F95">
        <w:rPr>
          <w:color w:val="000000" w:themeColor="text1"/>
        </w:rPr>
        <w:t xml:space="preserve">At the beginning of the academic year, a detailed lecture was delivered to the students about the integration of artificial intelligence technologies with advanced architectural software such as </w:t>
      </w:r>
      <w:r w:rsidRPr="00C37F95">
        <w:rPr>
          <w:i/>
          <w:iCs/>
          <w:color w:val="000000" w:themeColor="text1"/>
        </w:rPr>
        <w:t>SketchUp</w:t>
      </w:r>
      <w:r w:rsidRPr="00C37F95">
        <w:rPr>
          <w:color w:val="000000" w:themeColor="text1"/>
        </w:rPr>
        <w:t xml:space="preserve"> and </w:t>
      </w:r>
      <w:r w:rsidRPr="00C37F95">
        <w:rPr>
          <w:i/>
          <w:iCs/>
          <w:color w:val="000000" w:themeColor="text1"/>
        </w:rPr>
        <w:t>Revit</w:t>
      </w:r>
      <w:r w:rsidRPr="00C37F95">
        <w:rPr>
          <w:color w:val="000000" w:themeColor="text1"/>
        </w:rPr>
        <w:t xml:space="preserve">, along with 3D simulation and visualization tools like </w:t>
      </w:r>
      <w:proofErr w:type="spellStart"/>
      <w:r w:rsidRPr="00C37F95">
        <w:rPr>
          <w:i/>
          <w:iCs/>
          <w:color w:val="000000" w:themeColor="text1"/>
        </w:rPr>
        <w:t>Twinmotion</w:t>
      </w:r>
      <w:proofErr w:type="spellEnd"/>
      <w:r w:rsidRPr="00C37F95">
        <w:rPr>
          <w:color w:val="000000" w:themeColor="text1"/>
        </w:rPr>
        <w:t xml:space="preserve"> and </w:t>
      </w:r>
      <w:proofErr w:type="spellStart"/>
      <w:r w:rsidRPr="00C37F95">
        <w:rPr>
          <w:i/>
          <w:iCs/>
          <w:color w:val="000000" w:themeColor="text1"/>
        </w:rPr>
        <w:t>Enscape</w:t>
      </w:r>
      <w:proofErr w:type="spellEnd"/>
      <w:r w:rsidRPr="00C37F95">
        <w:rPr>
          <w:color w:val="000000" w:themeColor="text1"/>
        </w:rPr>
        <w:t xml:space="preserve">. The lecture emphasized the transformative role of virtual and augmented reality technologies in reshaping the structure and practices of architectural education. These technologies contribute to the development of design tools and the reformation of the design process, making </w:t>
      </w:r>
      <w:proofErr w:type="gramStart"/>
      <w:r w:rsidRPr="00C37F95">
        <w:rPr>
          <w:color w:val="000000" w:themeColor="text1"/>
        </w:rPr>
        <w:t>it</w:t>
      </w:r>
      <w:proofErr w:type="gramEnd"/>
      <w:r w:rsidRPr="00C37F95">
        <w:rPr>
          <w:color w:val="000000" w:themeColor="text1"/>
        </w:rPr>
        <w:t xml:space="preserve"> more intelligent, interactive, and flexible. </w:t>
      </w:r>
      <w:r w:rsidRPr="00220857">
        <w:t>They rely on data analysis and real-time responsiveness, thereby enhancing the efficiency of architectural designers in contemporary environments.</w:t>
      </w:r>
    </w:p>
    <w:p w14:paraId="7FCF2667" w14:textId="77777777" w:rsidR="00220857" w:rsidRPr="00220857" w:rsidRDefault="00220857" w:rsidP="00220857">
      <w:pPr>
        <w:pStyle w:val="ArticleText"/>
        <w:numPr>
          <w:ilvl w:val="0"/>
          <w:numId w:val="13"/>
        </w:numPr>
      </w:pPr>
      <w:r w:rsidRPr="00220857">
        <w:t xml:space="preserve">Students were consulted regarding their willingness to participate in an experimental application of AI and VR/AR technologies in their graduation projects. Hands-on training was provided in the Virtual Reality Lab at the Higher Institute of Engineering in El </w:t>
      </w:r>
      <w:proofErr w:type="spellStart"/>
      <w:r w:rsidRPr="00220857">
        <w:t>Shorouk</w:t>
      </w:r>
      <w:proofErr w:type="spellEnd"/>
      <w:r w:rsidRPr="00220857">
        <w:t>, under the supervision of a selected team of faculty members and teaching assistants involved in the graduation project course.</w:t>
      </w:r>
    </w:p>
    <w:p w14:paraId="49012B7D" w14:textId="77777777" w:rsidR="00220857" w:rsidRPr="00220857" w:rsidRDefault="00220857" w:rsidP="00220857">
      <w:pPr>
        <w:pStyle w:val="ArticleText"/>
        <w:numPr>
          <w:ilvl w:val="0"/>
          <w:numId w:val="13"/>
        </w:numPr>
      </w:pPr>
      <w:r w:rsidRPr="00220857">
        <w:t>Out of 130 enrolled undergraduate architecture students, 15 students expressed their interest in joining the experimental training and integrating these technologies into their projects. Accordingly, these students underwent a full academic year of training in AI tools, SketchUp, 3D simulation and visualization software (</w:t>
      </w:r>
      <w:proofErr w:type="spellStart"/>
      <w:r w:rsidRPr="00220857">
        <w:t>Twinmotion</w:t>
      </w:r>
      <w:proofErr w:type="spellEnd"/>
      <w:r w:rsidRPr="00220857">
        <w:t xml:space="preserve"> and </w:t>
      </w:r>
      <w:proofErr w:type="spellStart"/>
      <w:r w:rsidRPr="00220857">
        <w:t>Enscape</w:t>
      </w:r>
      <w:proofErr w:type="spellEnd"/>
      <w:r w:rsidRPr="00220857">
        <w:t>), and VR/AR technologies.</w:t>
      </w:r>
    </w:p>
    <w:p w14:paraId="4CEE2DCE" w14:textId="77777777" w:rsidR="00220857" w:rsidRPr="00220857" w:rsidRDefault="00220857" w:rsidP="00220857">
      <w:pPr>
        <w:pStyle w:val="ArticleText"/>
        <w:numPr>
          <w:ilvl w:val="0"/>
          <w:numId w:val="13"/>
        </w:numPr>
        <w:rPr>
          <w:rtl/>
        </w:rPr>
      </w:pPr>
      <w:r w:rsidRPr="00220857">
        <w:t>By mid-academic year, the students’ performance on their graduation projects was evaluated before the integration of these technologies. Nine faculty members specializing in graduation project supervision assessed the 15 students using the previously proposed criteria. The average scores were calculated and documented in the students' coursework grade sheets.</w:t>
      </w:r>
    </w:p>
    <w:p w14:paraId="6860180B" w14:textId="77777777" w:rsidR="00220857" w:rsidRPr="00534D2D" w:rsidRDefault="00220857" w:rsidP="00220857">
      <w:pPr>
        <w:pStyle w:val="ArticleText"/>
        <w:numPr>
          <w:ilvl w:val="0"/>
          <w:numId w:val="13"/>
        </w:numPr>
      </w:pPr>
      <w:r>
        <w:t>During the second half of the second semester, a comprehensive evaluation of the students was conducted by a committee consisting of two faculty members involved in teaching the graduation project course, provided that neither of them was a direct supervisor of the students under evaluation. The average of the two members’ assessments was adopted as an indicator for measuring the students’ performance in employing digital technologies within their design outcomes.</w:t>
      </w:r>
    </w:p>
    <w:p w14:paraId="49874087" w14:textId="77777777" w:rsidR="00220857" w:rsidRPr="00220857" w:rsidRDefault="00220857" w:rsidP="00220857">
      <w:pPr>
        <w:pStyle w:val="ArticleText"/>
        <w:numPr>
          <w:ilvl w:val="0"/>
          <w:numId w:val="13"/>
        </w:numPr>
      </w:pPr>
      <w:r w:rsidRPr="00220857">
        <w:t>After completing the training, the students applied these technologies to develop and enhance their graduation projects.</w:t>
      </w:r>
    </w:p>
    <w:p w14:paraId="64C34F69" w14:textId="77777777" w:rsidR="00220857" w:rsidRPr="00220857" w:rsidRDefault="00220857" w:rsidP="00220857">
      <w:pPr>
        <w:pStyle w:val="ArticleText"/>
        <w:numPr>
          <w:ilvl w:val="0"/>
          <w:numId w:val="13"/>
        </w:numPr>
      </w:pPr>
      <w:r w:rsidRPr="00220857">
        <w:t>At the end of the academic year, the graduation projects were re-evaluated and discussed by an external jury composed of prominent professors of architecture in Egypt. This jury conducted a second evaluation of the projects after the integration of AI and VR/AR technologies. A comparative study was then conducted between the students’ grades before and after the integration</w:t>
      </w:r>
      <w:r w:rsidRPr="00220857">
        <w:rPr>
          <w:rFonts w:hint="cs"/>
          <w:rtl/>
        </w:rPr>
        <w:t>.</w:t>
      </w:r>
    </w:p>
    <w:p w14:paraId="0AC66949" w14:textId="77777777" w:rsidR="004D439E" w:rsidRDefault="004D439E" w:rsidP="00D62B25">
      <w:pPr>
        <w:pStyle w:val="ArticleText"/>
      </w:pPr>
    </w:p>
    <w:p w14:paraId="48402E00" w14:textId="5F1D5556" w:rsidR="00D62B25" w:rsidRDefault="00D62B25" w:rsidP="00D62B25">
      <w:pPr>
        <w:pStyle w:val="Heading1"/>
      </w:pPr>
      <w:r>
        <w:t xml:space="preserve">III. </w:t>
      </w:r>
      <w:r w:rsidR="00386B43" w:rsidRPr="00386B43">
        <w:t>RESULTS OF APPLIED STUDY</w:t>
      </w:r>
    </w:p>
    <w:p w14:paraId="61317F21" w14:textId="77777777" w:rsidR="00D62B25" w:rsidRDefault="00D62B25" w:rsidP="00D62B25">
      <w:pPr>
        <w:pStyle w:val="CopyrightStatement"/>
      </w:pPr>
    </w:p>
    <w:p w14:paraId="622938C0" w14:textId="49457FDF" w:rsidR="0020765D" w:rsidRDefault="00386B43" w:rsidP="00D62B25">
      <w:pPr>
        <w:pStyle w:val="ArticleText"/>
      </w:pPr>
      <w:r w:rsidRPr="00386B43">
        <w:t>The analysis of student performance across the three stages—Pre-Integration, During Training, and Post-Integration of AI technologies—reveals a consistent and measurable improvement in architectural design skills and related competencies.</w:t>
      </w:r>
    </w:p>
    <w:p w14:paraId="2C367335" w14:textId="77777777" w:rsidR="00386B43" w:rsidRPr="00386B43" w:rsidRDefault="00386B43" w:rsidP="00386B43">
      <w:pPr>
        <w:pStyle w:val="ArticleText"/>
        <w:numPr>
          <w:ilvl w:val="0"/>
          <w:numId w:val="13"/>
        </w:numPr>
      </w:pPr>
      <w:r w:rsidRPr="00386B43">
        <w:rPr>
          <w:b/>
        </w:rPr>
        <w:t xml:space="preserve">Overall Performance Improvement: </w:t>
      </w:r>
      <w:r w:rsidRPr="00386B43">
        <w:t xml:space="preserve">All students demonstrated an upward trend in their total performance scores across the stages. The </w:t>
      </w:r>
      <w:r w:rsidRPr="00386B43">
        <w:rPr>
          <w:b/>
          <w:bCs/>
        </w:rPr>
        <w:t>average total score</w:t>
      </w:r>
      <w:r w:rsidRPr="00386B43">
        <w:t xml:space="preserve"> increased </w:t>
      </w:r>
      <w:r w:rsidRPr="00386B43">
        <w:lastRenderedPageBreak/>
        <w:t xml:space="preserve">from approximately </w:t>
      </w:r>
      <w:r w:rsidRPr="00386B43">
        <w:rPr>
          <w:b/>
          <w:bCs/>
        </w:rPr>
        <w:t>81.3</w:t>
      </w:r>
      <w:r w:rsidRPr="00386B43">
        <w:t xml:space="preserve"> (Pre-Integration) to </w:t>
      </w:r>
      <w:r w:rsidRPr="00386B43">
        <w:rPr>
          <w:b/>
          <w:bCs/>
        </w:rPr>
        <w:t>87.1</w:t>
      </w:r>
      <w:r w:rsidRPr="00386B43">
        <w:t xml:space="preserve"> (During Training), and further to </w:t>
      </w:r>
      <w:r w:rsidRPr="00386B43">
        <w:rPr>
          <w:b/>
          <w:bCs/>
        </w:rPr>
        <w:t>91.3</w:t>
      </w:r>
      <w:r w:rsidRPr="00386B43">
        <w:t xml:space="preserve"> (post-Integration), indicating a significant enhancement in both conceptual and technical aspects of design due to the integration of AI tools in the educational process.</w:t>
      </w:r>
    </w:p>
    <w:p w14:paraId="3FEE8894" w14:textId="77777777" w:rsidR="00386B43" w:rsidRPr="00386B43" w:rsidRDefault="00386B43" w:rsidP="00386B43">
      <w:pPr>
        <w:pStyle w:val="ArticleText"/>
        <w:numPr>
          <w:ilvl w:val="0"/>
          <w:numId w:val="13"/>
        </w:numPr>
      </w:pPr>
      <w:r w:rsidRPr="00386B43">
        <w:rPr>
          <w:b/>
          <w:bCs/>
        </w:rPr>
        <w:t xml:space="preserve">Design Concept Quality: </w:t>
      </w:r>
      <w:r w:rsidRPr="00386B43">
        <w:t xml:space="preserve">Students showed incremental improvement in their design thinking. The average score improved from </w:t>
      </w:r>
      <w:r w:rsidRPr="00386B43">
        <w:rPr>
          <w:b/>
          <w:bCs/>
        </w:rPr>
        <w:t>16.3</w:t>
      </w:r>
      <w:r w:rsidRPr="00386B43">
        <w:t xml:space="preserve"> (Pre) to </w:t>
      </w:r>
      <w:r w:rsidRPr="00386B43">
        <w:rPr>
          <w:b/>
          <w:bCs/>
        </w:rPr>
        <w:t>16.5</w:t>
      </w:r>
      <w:r w:rsidRPr="00386B43">
        <w:t xml:space="preserve"> (Post), reflecting enhanced creativity and problem-solving capabilities </w:t>
      </w:r>
      <w:proofErr w:type="gramStart"/>
      <w:r w:rsidRPr="00386B43">
        <w:t>as a result of</w:t>
      </w:r>
      <w:proofErr w:type="gramEnd"/>
      <w:r w:rsidRPr="00386B43">
        <w:t xml:space="preserve"> AI-assisted ideation tools.</w:t>
      </w:r>
    </w:p>
    <w:p w14:paraId="3CFA64D1" w14:textId="77777777" w:rsidR="00386B43" w:rsidRPr="00386B43" w:rsidRDefault="00386B43" w:rsidP="00386B43">
      <w:pPr>
        <w:pStyle w:val="ArticleText"/>
        <w:numPr>
          <w:ilvl w:val="0"/>
          <w:numId w:val="13"/>
        </w:numPr>
      </w:pPr>
      <w:r w:rsidRPr="00386B43">
        <w:rPr>
          <w:b/>
          <w:bCs/>
        </w:rPr>
        <w:t xml:space="preserve">Analysis and Field Study: </w:t>
      </w:r>
      <w:r w:rsidRPr="00386B43">
        <w:t xml:space="preserve">This criterion recorded one of the highest gains. The average score improved from </w:t>
      </w:r>
      <w:r w:rsidRPr="00386B43">
        <w:rPr>
          <w:b/>
          <w:bCs/>
        </w:rPr>
        <w:t>12.1</w:t>
      </w:r>
      <w:r w:rsidRPr="00386B43">
        <w:t xml:space="preserve"> to </w:t>
      </w:r>
      <w:r w:rsidRPr="00386B43">
        <w:rPr>
          <w:b/>
          <w:bCs/>
        </w:rPr>
        <w:t>15.4</w:t>
      </w:r>
      <w:r w:rsidRPr="00386B43">
        <w:t>, suggesting that AI tools helped students better analyze site conditions, user needs, and contextual factors.</w:t>
      </w:r>
    </w:p>
    <w:p w14:paraId="6CFA719A" w14:textId="77777777" w:rsidR="00386B43" w:rsidRPr="00386B43" w:rsidRDefault="00386B43" w:rsidP="00386B43">
      <w:pPr>
        <w:pStyle w:val="ArticleText"/>
        <w:numPr>
          <w:ilvl w:val="0"/>
          <w:numId w:val="13"/>
        </w:numPr>
      </w:pPr>
      <w:r w:rsidRPr="00386B43">
        <w:rPr>
          <w:b/>
          <w:bCs/>
        </w:rPr>
        <w:t xml:space="preserve">Planning and Interior Organization: </w:t>
      </w:r>
      <w:r w:rsidRPr="00386B43">
        <w:t xml:space="preserve">Students became more proficient in spatial planning, with average scores improving from </w:t>
      </w:r>
      <w:r w:rsidRPr="00386B43">
        <w:rPr>
          <w:b/>
          <w:bCs/>
        </w:rPr>
        <w:t>12.2</w:t>
      </w:r>
      <w:r w:rsidRPr="00386B43">
        <w:t xml:space="preserve"> to </w:t>
      </w:r>
      <w:r w:rsidRPr="00386B43">
        <w:rPr>
          <w:b/>
          <w:bCs/>
        </w:rPr>
        <w:t>14.8</w:t>
      </w:r>
      <w:r w:rsidRPr="00386B43">
        <w:t>, showing that AI applications like space optimization and smart layout generation contributed to better functional design solutions.</w:t>
      </w:r>
    </w:p>
    <w:p w14:paraId="5EE50C51" w14:textId="77777777" w:rsidR="00386B43" w:rsidRPr="00386B43" w:rsidRDefault="00386B43" w:rsidP="00386B43">
      <w:pPr>
        <w:pStyle w:val="ArticleText"/>
        <w:numPr>
          <w:ilvl w:val="0"/>
          <w:numId w:val="13"/>
        </w:numPr>
      </w:pPr>
      <w:r w:rsidRPr="00386B43">
        <w:rPr>
          <w:b/>
          <w:bCs/>
        </w:rPr>
        <w:t xml:space="preserve">Technical Accuracy in Drawings: </w:t>
      </w:r>
      <w:r w:rsidRPr="00386B43">
        <w:t xml:space="preserve">A sharp improvement was observed, from an average of </w:t>
      </w:r>
      <w:r w:rsidRPr="00386B43">
        <w:rPr>
          <w:b/>
          <w:bCs/>
        </w:rPr>
        <w:t>8.1</w:t>
      </w:r>
      <w:r w:rsidRPr="00386B43">
        <w:t xml:space="preserve"> (Pre) to </w:t>
      </w:r>
      <w:r w:rsidRPr="00386B43">
        <w:rPr>
          <w:b/>
          <w:bCs/>
        </w:rPr>
        <w:t>13.6</w:t>
      </w:r>
      <w:r w:rsidRPr="00386B43">
        <w:t xml:space="preserve"> (Post), indicating that AI-assisted drafting tools significantly reduced errors and enhanced precision.</w:t>
      </w:r>
    </w:p>
    <w:p w14:paraId="14166482" w14:textId="77777777" w:rsidR="00386B43" w:rsidRPr="00386B43" w:rsidRDefault="00386B43" w:rsidP="00386B43">
      <w:pPr>
        <w:pStyle w:val="ArticleText"/>
        <w:numPr>
          <w:ilvl w:val="0"/>
          <w:numId w:val="13"/>
        </w:numPr>
      </w:pPr>
      <w:r w:rsidRPr="00386B43">
        <w:rPr>
          <w:b/>
          <w:bCs/>
        </w:rPr>
        <w:t xml:space="preserve">Aesthetic and Artistic Aspects: </w:t>
      </w:r>
      <w:r w:rsidRPr="00386B43">
        <w:t xml:space="preserve">Scores rose from </w:t>
      </w:r>
      <w:r w:rsidRPr="00386B43">
        <w:rPr>
          <w:b/>
          <w:bCs/>
        </w:rPr>
        <w:t>8.2</w:t>
      </w:r>
      <w:r w:rsidRPr="00386B43">
        <w:t xml:space="preserve"> to </w:t>
      </w:r>
      <w:r w:rsidRPr="00386B43">
        <w:rPr>
          <w:b/>
          <w:bCs/>
        </w:rPr>
        <w:t>9.1</w:t>
      </w:r>
      <w:r w:rsidRPr="00386B43">
        <w:t>, reflecting students’ increased ability to experiment with materials, styles, and visual composition using AI-powered rendering and visualization tools.</w:t>
      </w:r>
    </w:p>
    <w:p w14:paraId="3A1A83FA" w14:textId="77777777" w:rsidR="00386B43" w:rsidRPr="00386B43" w:rsidRDefault="00386B43" w:rsidP="00386B43">
      <w:pPr>
        <w:pStyle w:val="ArticleText"/>
        <w:numPr>
          <w:ilvl w:val="0"/>
          <w:numId w:val="13"/>
        </w:numPr>
      </w:pPr>
      <w:r w:rsidRPr="00386B43">
        <w:rPr>
          <w:b/>
          <w:bCs/>
        </w:rPr>
        <w:t xml:space="preserve">Use of Presentation Tools: </w:t>
      </w:r>
      <w:r w:rsidRPr="00386B43">
        <w:t xml:space="preserve">This dimension saw a marked improvement—from </w:t>
      </w:r>
      <w:r w:rsidRPr="00386B43">
        <w:rPr>
          <w:b/>
          <w:bCs/>
        </w:rPr>
        <w:t>4.1</w:t>
      </w:r>
      <w:r w:rsidRPr="00386B43">
        <w:t xml:space="preserve"> to </w:t>
      </w:r>
      <w:r w:rsidRPr="00386B43">
        <w:rPr>
          <w:b/>
          <w:bCs/>
        </w:rPr>
        <w:t>9.2</w:t>
      </w:r>
      <w:r w:rsidRPr="00386B43">
        <w:t>—which underscores the role ofAI in enhancing communication and visual storytelling capabilities in design presentations.</w:t>
      </w:r>
    </w:p>
    <w:p w14:paraId="2645E2DE" w14:textId="77777777" w:rsidR="00386B43" w:rsidRPr="00386B43" w:rsidRDefault="00386B43" w:rsidP="00386B43">
      <w:pPr>
        <w:pStyle w:val="ArticleText"/>
        <w:numPr>
          <w:ilvl w:val="0"/>
          <w:numId w:val="13"/>
        </w:numPr>
      </w:pPr>
      <w:r w:rsidRPr="00386B43">
        <w:rPr>
          <w:b/>
          <w:bCs/>
        </w:rPr>
        <w:t xml:space="preserve">Sustainability and Environmental Considerations: </w:t>
      </w:r>
      <w:r w:rsidRPr="00386B43">
        <w:t xml:space="preserve">Sustainability-related evaluations showed progress (from </w:t>
      </w:r>
      <w:r w:rsidRPr="00386B43">
        <w:rPr>
          <w:b/>
          <w:bCs/>
        </w:rPr>
        <w:t>7.6</w:t>
      </w:r>
      <w:r w:rsidRPr="00386B43">
        <w:t xml:space="preserve"> to </w:t>
      </w:r>
      <w:r w:rsidRPr="00386B43">
        <w:rPr>
          <w:b/>
          <w:bCs/>
        </w:rPr>
        <w:t>8.5</w:t>
      </w:r>
      <w:r w:rsidRPr="00386B43">
        <w:t>), suggesting that AI tools encouraged eco-conscious decision-making by simulating energy usage, daylighting, and material impact.</w:t>
      </w:r>
    </w:p>
    <w:p w14:paraId="621D1857" w14:textId="28110D95" w:rsidR="00386B43" w:rsidRPr="00386B43" w:rsidRDefault="00386B43" w:rsidP="00386B43">
      <w:pPr>
        <w:pStyle w:val="ArticleText"/>
        <w:numPr>
          <w:ilvl w:val="0"/>
          <w:numId w:val="13"/>
        </w:numPr>
      </w:pPr>
      <w:r w:rsidRPr="00386B43">
        <w:rPr>
          <w:b/>
          <w:bCs/>
        </w:rPr>
        <w:t xml:space="preserve">Presentation and Communication Skills: </w:t>
      </w:r>
      <w:r w:rsidRPr="00386B43">
        <w:t xml:space="preserve">Scores improved from </w:t>
      </w:r>
      <w:r w:rsidRPr="00386B43">
        <w:rPr>
          <w:b/>
          <w:bCs/>
        </w:rPr>
        <w:t>7.8</w:t>
      </w:r>
      <w:r w:rsidRPr="00386B43">
        <w:t xml:space="preserve"> to </w:t>
      </w:r>
      <w:r w:rsidRPr="00386B43">
        <w:rPr>
          <w:b/>
          <w:bCs/>
        </w:rPr>
        <w:t>9.1</w:t>
      </w:r>
      <w:r w:rsidRPr="00386B43">
        <w:t>, attributed to the use of intelligent tools that helped students organize and deliver their ideas more clearly and effectively.</w:t>
      </w:r>
    </w:p>
    <w:p w14:paraId="113BBC91" w14:textId="77777777" w:rsidR="00386B43" w:rsidRPr="00386B43" w:rsidRDefault="00386B43" w:rsidP="00386B43">
      <w:pPr>
        <w:pStyle w:val="ArticleText"/>
        <w:numPr>
          <w:ilvl w:val="0"/>
          <w:numId w:val="13"/>
        </w:numPr>
        <w:rPr>
          <w:rtl/>
        </w:rPr>
      </w:pPr>
      <w:r w:rsidRPr="00386B43">
        <w:rPr>
          <w:b/>
          <w:bCs/>
        </w:rPr>
        <w:t xml:space="preserve">Academic and Organizational Compliance: </w:t>
      </w:r>
      <w:r w:rsidRPr="00386B43">
        <w:t xml:space="preserve">The scores in this area rose from </w:t>
      </w:r>
      <w:r w:rsidRPr="00386B43">
        <w:rPr>
          <w:b/>
          <w:bCs/>
        </w:rPr>
        <w:t>4.2</w:t>
      </w:r>
      <w:r w:rsidRPr="00386B43">
        <w:t xml:space="preserve"> to </w:t>
      </w:r>
      <w:r w:rsidRPr="00386B43">
        <w:rPr>
          <w:b/>
          <w:bCs/>
        </w:rPr>
        <w:t>5.6</w:t>
      </w:r>
      <w:r w:rsidRPr="00386B43">
        <w:t>, indicating better adherence to submission guidelines and academic standards, possibly supported by AI in documentation and task management.</w:t>
      </w:r>
    </w:p>
    <w:p w14:paraId="6FAA44B2" w14:textId="77777777" w:rsidR="00E14825" w:rsidRDefault="00E14825" w:rsidP="00D62B25">
      <w:pPr>
        <w:pStyle w:val="ArticleText"/>
      </w:pPr>
    </w:p>
    <w:p w14:paraId="7090260E" w14:textId="6733C148" w:rsidR="00386B43" w:rsidRDefault="00E14825" w:rsidP="00E14825">
      <w:pPr>
        <w:pStyle w:val="tablehead"/>
      </w:pPr>
      <w:r w:rsidRPr="00E14825">
        <w:t>Evaluation of Graduation Projects Before and After Technology Integration</w:t>
      </w:r>
    </w:p>
    <w:p w14:paraId="32EEA2F1" w14:textId="77777777" w:rsidR="00D62B25" w:rsidRDefault="00D62B25" w:rsidP="00D62B25">
      <w:pPr>
        <w:pStyle w:val="CopyrightStatement"/>
      </w:pPr>
    </w:p>
    <w:tbl>
      <w:tblPr>
        <w:tblpPr w:leftFromText="180" w:rightFromText="180" w:vertAnchor="text" w:horzAnchor="margin" w:tblpXSpec="center"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700"/>
        <w:gridCol w:w="1611"/>
      </w:tblGrid>
      <w:tr w:rsidR="00E14825" w:rsidRPr="005B375C" w14:paraId="09DF1EA7" w14:textId="77777777" w:rsidTr="00E14825">
        <w:tc>
          <w:tcPr>
            <w:tcW w:w="0" w:type="auto"/>
          </w:tcPr>
          <w:p w14:paraId="663E2EEC" w14:textId="77777777" w:rsidR="00E14825" w:rsidRPr="005B375C" w:rsidRDefault="00E14825" w:rsidP="00FB400D">
            <w:pPr>
              <w:pStyle w:val="tablecolhead"/>
            </w:pPr>
            <w:r w:rsidRPr="005B375C">
              <w:t>Criterion</w:t>
            </w:r>
          </w:p>
        </w:tc>
        <w:tc>
          <w:tcPr>
            <w:tcW w:w="0" w:type="auto"/>
          </w:tcPr>
          <w:p w14:paraId="7A9B126F" w14:textId="77777777" w:rsidR="00E14825" w:rsidRPr="005B375C" w:rsidRDefault="00E14825" w:rsidP="00FB400D">
            <w:pPr>
              <w:pStyle w:val="tablecolhead"/>
            </w:pPr>
            <w:r w:rsidRPr="005B375C">
              <w:t>Average Score Before</w:t>
            </w:r>
          </w:p>
        </w:tc>
        <w:tc>
          <w:tcPr>
            <w:tcW w:w="0" w:type="auto"/>
          </w:tcPr>
          <w:p w14:paraId="2A1F3273" w14:textId="77777777" w:rsidR="00E14825" w:rsidRPr="005B375C" w:rsidRDefault="00E14825" w:rsidP="00FB400D">
            <w:pPr>
              <w:pStyle w:val="tablecolhead"/>
            </w:pPr>
            <w:r w:rsidRPr="005B375C">
              <w:t>Average Score After</w:t>
            </w:r>
          </w:p>
        </w:tc>
      </w:tr>
      <w:tr w:rsidR="00E14825" w:rsidRPr="005B375C" w14:paraId="307DA655" w14:textId="77777777" w:rsidTr="00E14825">
        <w:tc>
          <w:tcPr>
            <w:tcW w:w="0" w:type="auto"/>
          </w:tcPr>
          <w:p w14:paraId="4FA79AF9" w14:textId="77777777" w:rsidR="00E14825" w:rsidRPr="005B375C" w:rsidRDefault="00E14825" w:rsidP="00FB400D">
            <w:pPr>
              <w:pStyle w:val="tablecopy"/>
            </w:pPr>
            <w:r w:rsidRPr="005B375C">
              <w:t>Design Concept Quality</w:t>
            </w:r>
          </w:p>
        </w:tc>
        <w:tc>
          <w:tcPr>
            <w:tcW w:w="0" w:type="auto"/>
          </w:tcPr>
          <w:p w14:paraId="6BF12609" w14:textId="77777777" w:rsidR="00E14825" w:rsidRPr="005B375C" w:rsidRDefault="00E14825" w:rsidP="00FB400D">
            <w:pPr>
              <w:pStyle w:val="tablecopy"/>
            </w:pPr>
            <w:r w:rsidRPr="005B375C">
              <w:t>16.3</w:t>
            </w:r>
          </w:p>
        </w:tc>
        <w:tc>
          <w:tcPr>
            <w:tcW w:w="0" w:type="auto"/>
          </w:tcPr>
          <w:p w14:paraId="1D4D1079" w14:textId="77777777" w:rsidR="00E14825" w:rsidRPr="005B375C" w:rsidRDefault="00E14825" w:rsidP="00FB400D">
            <w:pPr>
              <w:pStyle w:val="tablecopy"/>
            </w:pPr>
            <w:r w:rsidRPr="005B375C">
              <w:t>16.5</w:t>
            </w:r>
          </w:p>
        </w:tc>
      </w:tr>
      <w:tr w:rsidR="00E14825" w:rsidRPr="005B375C" w14:paraId="61621FBF" w14:textId="77777777" w:rsidTr="00E14825">
        <w:tc>
          <w:tcPr>
            <w:tcW w:w="0" w:type="auto"/>
          </w:tcPr>
          <w:p w14:paraId="5F62E371" w14:textId="77777777" w:rsidR="00E14825" w:rsidRPr="005B375C" w:rsidRDefault="00E14825" w:rsidP="00FB400D">
            <w:pPr>
              <w:pStyle w:val="tablecopy"/>
            </w:pPr>
            <w:r w:rsidRPr="005B375C">
              <w:t>Analysis &amp; Field Study</w:t>
            </w:r>
          </w:p>
        </w:tc>
        <w:tc>
          <w:tcPr>
            <w:tcW w:w="0" w:type="auto"/>
          </w:tcPr>
          <w:p w14:paraId="6FBC5AB6" w14:textId="77777777" w:rsidR="00E14825" w:rsidRPr="005B375C" w:rsidRDefault="00E14825" w:rsidP="00FB400D">
            <w:pPr>
              <w:pStyle w:val="tablecopy"/>
            </w:pPr>
            <w:r w:rsidRPr="005B375C">
              <w:t>12.1</w:t>
            </w:r>
          </w:p>
        </w:tc>
        <w:tc>
          <w:tcPr>
            <w:tcW w:w="0" w:type="auto"/>
          </w:tcPr>
          <w:p w14:paraId="27F0F134" w14:textId="77777777" w:rsidR="00E14825" w:rsidRPr="005B375C" w:rsidRDefault="00E14825" w:rsidP="00FB400D">
            <w:pPr>
              <w:pStyle w:val="tablecopy"/>
            </w:pPr>
            <w:r w:rsidRPr="005B375C">
              <w:t>15.4</w:t>
            </w:r>
          </w:p>
        </w:tc>
      </w:tr>
      <w:tr w:rsidR="00E14825" w:rsidRPr="005B375C" w14:paraId="09973CCF" w14:textId="77777777" w:rsidTr="00E14825">
        <w:tc>
          <w:tcPr>
            <w:tcW w:w="0" w:type="auto"/>
          </w:tcPr>
          <w:p w14:paraId="0C68C3A6" w14:textId="77777777" w:rsidR="00E14825" w:rsidRPr="005B375C" w:rsidRDefault="00E14825" w:rsidP="00FB400D">
            <w:pPr>
              <w:pStyle w:val="tablecopy"/>
            </w:pPr>
            <w:r w:rsidRPr="005B375C">
              <w:t>Planning &amp; Organization</w:t>
            </w:r>
          </w:p>
        </w:tc>
        <w:tc>
          <w:tcPr>
            <w:tcW w:w="0" w:type="auto"/>
          </w:tcPr>
          <w:p w14:paraId="2A2661F1" w14:textId="77777777" w:rsidR="00E14825" w:rsidRPr="005B375C" w:rsidRDefault="00E14825" w:rsidP="00FB400D">
            <w:pPr>
              <w:pStyle w:val="tablecopy"/>
            </w:pPr>
            <w:r w:rsidRPr="005B375C">
              <w:t>12.2</w:t>
            </w:r>
          </w:p>
        </w:tc>
        <w:tc>
          <w:tcPr>
            <w:tcW w:w="0" w:type="auto"/>
          </w:tcPr>
          <w:p w14:paraId="1D881B97" w14:textId="77777777" w:rsidR="00E14825" w:rsidRPr="005B375C" w:rsidRDefault="00E14825" w:rsidP="00FB400D">
            <w:pPr>
              <w:pStyle w:val="tablecopy"/>
            </w:pPr>
            <w:r w:rsidRPr="005B375C">
              <w:t>14.8</w:t>
            </w:r>
          </w:p>
        </w:tc>
      </w:tr>
      <w:tr w:rsidR="00E14825" w:rsidRPr="005B375C" w14:paraId="1EAD638E" w14:textId="77777777" w:rsidTr="00E14825">
        <w:tc>
          <w:tcPr>
            <w:tcW w:w="0" w:type="auto"/>
          </w:tcPr>
          <w:p w14:paraId="0A049995" w14:textId="77777777" w:rsidR="00E14825" w:rsidRPr="005B375C" w:rsidRDefault="00E14825" w:rsidP="00FB400D">
            <w:pPr>
              <w:pStyle w:val="tablecopy"/>
            </w:pPr>
            <w:r w:rsidRPr="005B375C">
              <w:t>Technical Accuracy</w:t>
            </w:r>
          </w:p>
        </w:tc>
        <w:tc>
          <w:tcPr>
            <w:tcW w:w="0" w:type="auto"/>
          </w:tcPr>
          <w:p w14:paraId="6D84AE6F" w14:textId="77777777" w:rsidR="00E14825" w:rsidRPr="005B375C" w:rsidRDefault="00E14825" w:rsidP="00FB400D">
            <w:pPr>
              <w:pStyle w:val="tablecopy"/>
              <w:rPr>
                <w:rtl/>
              </w:rPr>
            </w:pPr>
            <w:r w:rsidRPr="005B375C">
              <w:t>8.1</w:t>
            </w:r>
          </w:p>
        </w:tc>
        <w:tc>
          <w:tcPr>
            <w:tcW w:w="0" w:type="auto"/>
          </w:tcPr>
          <w:p w14:paraId="1624D934" w14:textId="77777777" w:rsidR="00E14825" w:rsidRPr="005B375C" w:rsidRDefault="00E14825" w:rsidP="00FB400D">
            <w:pPr>
              <w:pStyle w:val="tablecopy"/>
            </w:pPr>
            <w:r w:rsidRPr="005B375C">
              <w:t>13.6</w:t>
            </w:r>
          </w:p>
        </w:tc>
      </w:tr>
      <w:tr w:rsidR="00E14825" w:rsidRPr="005B375C" w14:paraId="6AD8C816" w14:textId="77777777" w:rsidTr="00E14825">
        <w:tc>
          <w:tcPr>
            <w:tcW w:w="0" w:type="auto"/>
          </w:tcPr>
          <w:p w14:paraId="7CD0F2E2" w14:textId="77777777" w:rsidR="00E14825" w:rsidRPr="005B375C" w:rsidRDefault="00E14825" w:rsidP="00FB400D">
            <w:pPr>
              <w:pStyle w:val="tablecopy"/>
            </w:pPr>
            <w:r w:rsidRPr="005B375C">
              <w:t>Aesthetic Aspects</w:t>
            </w:r>
          </w:p>
        </w:tc>
        <w:tc>
          <w:tcPr>
            <w:tcW w:w="0" w:type="auto"/>
          </w:tcPr>
          <w:p w14:paraId="7702C00F" w14:textId="77777777" w:rsidR="00E14825" w:rsidRPr="005B375C" w:rsidRDefault="00E14825" w:rsidP="00FB400D">
            <w:pPr>
              <w:pStyle w:val="tablecopy"/>
            </w:pPr>
            <w:r w:rsidRPr="005B375C">
              <w:t>8.2</w:t>
            </w:r>
          </w:p>
        </w:tc>
        <w:tc>
          <w:tcPr>
            <w:tcW w:w="0" w:type="auto"/>
          </w:tcPr>
          <w:p w14:paraId="3F8EF84F" w14:textId="77777777" w:rsidR="00E14825" w:rsidRPr="005B375C" w:rsidRDefault="00E14825" w:rsidP="00FB400D">
            <w:pPr>
              <w:pStyle w:val="tablecopy"/>
            </w:pPr>
            <w:r w:rsidRPr="005B375C">
              <w:t>9.1</w:t>
            </w:r>
          </w:p>
        </w:tc>
      </w:tr>
      <w:tr w:rsidR="00E14825" w:rsidRPr="005B375C" w14:paraId="327A8126" w14:textId="77777777" w:rsidTr="00E14825">
        <w:tc>
          <w:tcPr>
            <w:tcW w:w="0" w:type="auto"/>
          </w:tcPr>
          <w:p w14:paraId="1980E895" w14:textId="77777777" w:rsidR="00E14825" w:rsidRPr="005B375C" w:rsidRDefault="00E14825" w:rsidP="00FB400D">
            <w:pPr>
              <w:pStyle w:val="tablecopy"/>
            </w:pPr>
            <w:r w:rsidRPr="005B375C">
              <w:t>Presentation Tools</w:t>
            </w:r>
          </w:p>
        </w:tc>
        <w:tc>
          <w:tcPr>
            <w:tcW w:w="0" w:type="auto"/>
          </w:tcPr>
          <w:p w14:paraId="016767E3" w14:textId="77777777" w:rsidR="00E14825" w:rsidRPr="005B375C" w:rsidRDefault="00E14825" w:rsidP="00FB400D">
            <w:pPr>
              <w:pStyle w:val="tablecopy"/>
            </w:pPr>
            <w:r w:rsidRPr="005B375C">
              <w:t>4.1</w:t>
            </w:r>
          </w:p>
        </w:tc>
        <w:tc>
          <w:tcPr>
            <w:tcW w:w="0" w:type="auto"/>
          </w:tcPr>
          <w:p w14:paraId="77091513" w14:textId="77777777" w:rsidR="00E14825" w:rsidRPr="005B375C" w:rsidRDefault="00E14825" w:rsidP="00FB400D">
            <w:pPr>
              <w:pStyle w:val="tablecopy"/>
            </w:pPr>
            <w:r w:rsidRPr="005B375C">
              <w:t>9.2</w:t>
            </w:r>
          </w:p>
        </w:tc>
      </w:tr>
      <w:tr w:rsidR="00E14825" w:rsidRPr="005B375C" w14:paraId="64967FDA" w14:textId="77777777" w:rsidTr="00E14825">
        <w:tc>
          <w:tcPr>
            <w:tcW w:w="0" w:type="auto"/>
          </w:tcPr>
          <w:p w14:paraId="20B96EF1" w14:textId="77777777" w:rsidR="00E14825" w:rsidRPr="005B375C" w:rsidRDefault="00E14825" w:rsidP="00FB400D">
            <w:pPr>
              <w:pStyle w:val="tablecopy"/>
            </w:pPr>
            <w:r w:rsidRPr="005B375C">
              <w:t>Sustainability</w:t>
            </w:r>
          </w:p>
        </w:tc>
        <w:tc>
          <w:tcPr>
            <w:tcW w:w="0" w:type="auto"/>
          </w:tcPr>
          <w:p w14:paraId="04E1C8C1" w14:textId="77777777" w:rsidR="00E14825" w:rsidRPr="005B375C" w:rsidRDefault="00E14825" w:rsidP="00FB400D">
            <w:pPr>
              <w:pStyle w:val="tablecopy"/>
            </w:pPr>
            <w:r w:rsidRPr="005B375C">
              <w:t>7.6</w:t>
            </w:r>
          </w:p>
        </w:tc>
        <w:tc>
          <w:tcPr>
            <w:tcW w:w="0" w:type="auto"/>
          </w:tcPr>
          <w:p w14:paraId="64DF463D" w14:textId="77777777" w:rsidR="00E14825" w:rsidRPr="005B375C" w:rsidRDefault="00E14825" w:rsidP="00FB400D">
            <w:pPr>
              <w:pStyle w:val="tablecopy"/>
            </w:pPr>
            <w:r w:rsidRPr="005B375C">
              <w:t>8.5</w:t>
            </w:r>
          </w:p>
        </w:tc>
      </w:tr>
      <w:tr w:rsidR="00E14825" w:rsidRPr="005B375C" w14:paraId="211B2B3A" w14:textId="77777777" w:rsidTr="00E14825">
        <w:tc>
          <w:tcPr>
            <w:tcW w:w="0" w:type="auto"/>
          </w:tcPr>
          <w:p w14:paraId="7CB3CB66" w14:textId="77777777" w:rsidR="00E14825" w:rsidRPr="005B375C" w:rsidRDefault="00E14825" w:rsidP="00FB400D">
            <w:pPr>
              <w:pStyle w:val="tablecopy"/>
            </w:pPr>
            <w:r w:rsidRPr="005B375C">
              <w:t>Communication Skills</w:t>
            </w:r>
          </w:p>
        </w:tc>
        <w:tc>
          <w:tcPr>
            <w:tcW w:w="0" w:type="auto"/>
          </w:tcPr>
          <w:p w14:paraId="188EF5E7" w14:textId="77777777" w:rsidR="00E14825" w:rsidRPr="005B375C" w:rsidRDefault="00E14825" w:rsidP="00FB400D">
            <w:pPr>
              <w:pStyle w:val="tablecopy"/>
            </w:pPr>
            <w:r w:rsidRPr="005B375C">
              <w:t>7.8</w:t>
            </w:r>
          </w:p>
        </w:tc>
        <w:tc>
          <w:tcPr>
            <w:tcW w:w="0" w:type="auto"/>
          </w:tcPr>
          <w:p w14:paraId="3F7C5D7C" w14:textId="77777777" w:rsidR="00E14825" w:rsidRPr="005B375C" w:rsidRDefault="00E14825" w:rsidP="00FB400D">
            <w:pPr>
              <w:pStyle w:val="tablecopy"/>
            </w:pPr>
            <w:r w:rsidRPr="005B375C">
              <w:t>9.1</w:t>
            </w:r>
          </w:p>
        </w:tc>
      </w:tr>
      <w:tr w:rsidR="00E14825" w:rsidRPr="005B375C" w14:paraId="70BB16A9" w14:textId="77777777" w:rsidTr="00E14825">
        <w:tc>
          <w:tcPr>
            <w:tcW w:w="0" w:type="auto"/>
          </w:tcPr>
          <w:p w14:paraId="2A5606FF" w14:textId="77777777" w:rsidR="00E14825" w:rsidRPr="005B375C" w:rsidRDefault="00E14825" w:rsidP="00FB400D">
            <w:pPr>
              <w:pStyle w:val="tablecopy"/>
            </w:pPr>
            <w:r w:rsidRPr="005B375C">
              <w:t>Academic Compliance</w:t>
            </w:r>
          </w:p>
        </w:tc>
        <w:tc>
          <w:tcPr>
            <w:tcW w:w="0" w:type="auto"/>
          </w:tcPr>
          <w:p w14:paraId="41571D95" w14:textId="77777777" w:rsidR="00E14825" w:rsidRPr="005B375C" w:rsidRDefault="00E14825" w:rsidP="00FB400D">
            <w:pPr>
              <w:pStyle w:val="tablecopy"/>
            </w:pPr>
            <w:r w:rsidRPr="005B375C">
              <w:t>4.2</w:t>
            </w:r>
          </w:p>
        </w:tc>
        <w:tc>
          <w:tcPr>
            <w:tcW w:w="0" w:type="auto"/>
          </w:tcPr>
          <w:p w14:paraId="4616B8C4" w14:textId="77777777" w:rsidR="00E14825" w:rsidRPr="005B375C" w:rsidRDefault="00E14825" w:rsidP="00FB400D">
            <w:pPr>
              <w:pStyle w:val="tablecopy"/>
            </w:pPr>
            <w:r w:rsidRPr="005B375C">
              <w:t>5.6</w:t>
            </w:r>
          </w:p>
        </w:tc>
      </w:tr>
    </w:tbl>
    <w:p w14:paraId="5DF2D9FE" w14:textId="77777777" w:rsidR="00E14825" w:rsidRDefault="00E14825" w:rsidP="00D62B25">
      <w:pPr>
        <w:pStyle w:val="CopyrightStatement"/>
      </w:pPr>
    </w:p>
    <w:p w14:paraId="0138E12F" w14:textId="77777777" w:rsidR="00E14825" w:rsidRDefault="00E14825" w:rsidP="00D62B25">
      <w:pPr>
        <w:pStyle w:val="CopyrightStatement"/>
      </w:pPr>
    </w:p>
    <w:p w14:paraId="3244C207" w14:textId="16B8A9D2" w:rsidR="00E14825" w:rsidRDefault="00E14825" w:rsidP="00D62B25">
      <w:pPr>
        <w:pStyle w:val="CopyrightStatement"/>
      </w:pPr>
    </w:p>
    <w:p w14:paraId="750D091A" w14:textId="4C870768" w:rsidR="00E14825" w:rsidRDefault="00E14825" w:rsidP="00D62B25">
      <w:pPr>
        <w:pStyle w:val="CopyrightStatement"/>
      </w:pPr>
    </w:p>
    <w:p w14:paraId="30952F23" w14:textId="69725337" w:rsidR="00E14825" w:rsidRDefault="00E14825" w:rsidP="00D62B25">
      <w:pPr>
        <w:pStyle w:val="CopyrightStatement"/>
      </w:pPr>
    </w:p>
    <w:p w14:paraId="50E73425" w14:textId="26EBB8CD" w:rsidR="00386B43" w:rsidRDefault="00386B43" w:rsidP="00D62B25">
      <w:pPr>
        <w:pStyle w:val="CopyrightStatement"/>
      </w:pPr>
    </w:p>
    <w:p w14:paraId="2D123374" w14:textId="405EE1B5" w:rsidR="00386B43" w:rsidRDefault="00386B43" w:rsidP="00D62B25">
      <w:pPr>
        <w:pStyle w:val="CopyrightStatement"/>
      </w:pPr>
    </w:p>
    <w:p w14:paraId="4EC1CCCF" w14:textId="43CA48BC" w:rsidR="00386B43" w:rsidRDefault="00E14825" w:rsidP="00D62B25">
      <w:pPr>
        <w:pStyle w:val="CopyrightStatement"/>
      </w:pPr>
      <w:r>
        <w:rPr>
          <w:noProof/>
          <w:rtl/>
          <w:lang w:val="ar-SA"/>
        </w:rPr>
        <w:lastRenderedPageBreak/>
        <mc:AlternateContent>
          <mc:Choice Requires="wpg">
            <w:drawing>
              <wp:anchor distT="0" distB="0" distL="114300" distR="114300" simplePos="0" relativeHeight="251658240" behindDoc="0" locked="0" layoutInCell="1" allowOverlap="1" wp14:anchorId="663E8C2E" wp14:editId="4FFF5159">
                <wp:simplePos x="0" y="0"/>
                <wp:positionH relativeFrom="column">
                  <wp:posOffset>962025</wp:posOffset>
                </wp:positionH>
                <wp:positionV relativeFrom="paragraph">
                  <wp:posOffset>199390</wp:posOffset>
                </wp:positionV>
                <wp:extent cx="3780155" cy="3238500"/>
                <wp:effectExtent l="0" t="0" r="0" b="0"/>
                <wp:wrapTopAndBottom/>
                <wp:docPr id="6" name="Group 6"/>
                <wp:cNvGraphicFramePr/>
                <a:graphic xmlns:a="http://schemas.openxmlformats.org/drawingml/2006/main">
                  <a:graphicData uri="http://schemas.microsoft.com/office/word/2010/wordprocessingGroup">
                    <wpg:wgp>
                      <wpg:cNvGrpSpPr/>
                      <wpg:grpSpPr>
                        <a:xfrm>
                          <a:off x="0" y="0"/>
                          <a:ext cx="3780155" cy="3238500"/>
                          <a:chOff x="0" y="-257838"/>
                          <a:chExt cx="4913630" cy="2844541"/>
                        </a:xfrm>
                      </wpg:grpSpPr>
                      <pic:pic xmlns:pic="http://schemas.openxmlformats.org/drawingml/2006/picture">
                        <pic:nvPicPr>
                          <pic:cNvPr id="2" name="Picture 2"/>
                          <pic:cNvPicPr>
                            <a:picLocks noChangeAspect="1"/>
                          </pic:cNvPicPr>
                        </pic:nvPicPr>
                        <pic:blipFill rotWithShape="1">
                          <a:blip r:embed="rId8"/>
                          <a:srcRect t="8384"/>
                          <a:stretch/>
                        </pic:blipFill>
                        <pic:spPr bwMode="auto">
                          <a:xfrm>
                            <a:off x="0" y="-257838"/>
                            <a:ext cx="4913630" cy="2578763"/>
                          </a:xfrm>
                          <a:prstGeom prst="rect">
                            <a:avLst/>
                          </a:prstGeom>
                          <a:ln>
                            <a:noFill/>
                          </a:ln>
                          <a:extLst>
                            <a:ext uri="{53640926-AAD7-44D8-BBD7-CCE9431645EC}">
                              <a14:shadowObscured xmlns:a14="http://schemas.microsoft.com/office/drawing/2010/main"/>
                            </a:ext>
                          </a:extLst>
                        </pic:spPr>
                      </pic:pic>
                      <wps:wsp>
                        <wps:cNvPr id="4" name="Text Box 4"/>
                        <wps:cNvSpPr txBox="1"/>
                        <wps:spPr>
                          <a:xfrm>
                            <a:off x="427838" y="2239861"/>
                            <a:ext cx="4351283" cy="346842"/>
                          </a:xfrm>
                          <a:prstGeom prst="rect">
                            <a:avLst/>
                          </a:prstGeom>
                          <a:solidFill>
                            <a:schemeClr val="bg1"/>
                          </a:solidFill>
                          <a:ln w="6350">
                            <a:noFill/>
                          </a:ln>
                        </wps:spPr>
                        <wps:txbx>
                          <w:txbxContent>
                            <w:p w14:paraId="44DFD70E" w14:textId="77777777" w:rsidR="00E14825" w:rsidRPr="00E14825" w:rsidRDefault="00E14825" w:rsidP="00E14825">
                              <w:pPr>
                                <w:jc w:val="center"/>
                                <w:rPr>
                                  <w:i/>
                                  <w:iCs/>
                                  <w:color w:val="000000" w:themeColor="text1"/>
                                  <w:sz w:val="16"/>
                                  <w:szCs w:val="16"/>
                                  <w14:textOutline w14:w="9525" w14:cap="rnd" w14:cmpd="sng" w14:algn="ctr">
                                    <w14:noFill/>
                                    <w14:prstDash w14:val="solid"/>
                                    <w14:bevel/>
                                  </w14:textOutline>
                                </w:rPr>
                              </w:pPr>
                              <w:r w:rsidRPr="00E14825">
                                <w:rPr>
                                  <w:i/>
                                  <w:iCs/>
                                  <w:color w:val="000000" w:themeColor="text1"/>
                                  <w:sz w:val="16"/>
                                  <w:szCs w:val="16"/>
                                  <w14:textOutline w14:w="9525" w14:cap="rnd" w14:cmpd="sng" w14:algn="ctr">
                                    <w14:noFill/>
                                    <w14:prstDash w14:val="solid"/>
                                    <w14:bevel/>
                                  </w14:textOutline>
                                </w:rPr>
                                <w:t>Figure 1. Comparative Improvements by Criterion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3E8C2E" id="Group 6" o:spid="_x0000_s1026" style="position:absolute;left:0;text-align:left;margin-left:75.75pt;margin-top:15.7pt;width:297.65pt;height:255pt;z-index:251658240" coordorigin=",-2578" coordsize="49136,28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578;width:49136;height:25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">
                  <v:imagedata r:id="rId9" o:title="" croptop="5495f"/>
                </v:shape>
                <v:shapetype id="_x0000_t202" coordsize="21600,21600" o:spt="202" path="m,l,21600r21600,l21600,xe">
                  <v:stroke joinstyle="miter"/>
                  <v:path gradientshapeok="t" o:connecttype="rect"/>
                </v:shapetype>
                <v:shape id="Text Box 4" o:spid="_x0000_s1028" type="#_x0000_t202" style="position:absolute;left:4278;top:22398;width:43513;height:3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" fillcolor="white [3212]" stroked="f" strokeweight=".5pt">
                  <v:textbox>
                    <w:txbxContent>
                      <w:p w14:paraId="44DFD70E" w14:textId="77777777" w:rsidR="00E14825" w:rsidRPr="00E14825" w:rsidRDefault="00E14825" w:rsidP="00E14825">
                        <w:pPr>
                          <w:jc w:val="center"/>
                          <w:rPr>
                            <w:i/>
                            <w:iCs/>
                            <w:color w:val="000000" w:themeColor="text1"/>
                            <w:sz w:val="16"/>
                            <w:szCs w:val="16"/>
                            <w14:textOutline w14:w="9525" w14:cap="rnd" w14:cmpd="sng" w14:algn="ctr">
                              <w14:noFill/>
                              <w14:prstDash w14:val="solid"/>
                              <w14:bevel/>
                            </w14:textOutline>
                          </w:rPr>
                        </w:pPr>
                        <w:r w:rsidRPr="00E14825">
                          <w:rPr>
                            <w:i/>
                            <w:iCs/>
                            <w:color w:val="000000" w:themeColor="text1"/>
                            <w:sz w:val="16"/>
                            <w:szCs w:val="16"/>
                            <w14:textOutline w14:w="9525" w14:cap="rnd" w14:cmpd="sng" w14:algn="ctr">
                              <w14:noFill/>
                              <w14:prstDash w14:val="solid"/>
                              <w14:bevel/>
                            </w14:textOutline>
                          </w:rPr>
                          <w:t>Figure 1. Comparative Improvements by Criterion</w:t>
                        </w:r>
                      </w:p>
                    </w:txbxContent>
                  </v:textbox>
                </v:shape>
                <w10:wrap type="topAndBottom"/>
              </v:group>
            </w:pict>
          </mc:Fallback>
        </mc:AlternateContent>
      </w:r>
    </w:p>
    <w:p w14:paraId="260F82DC" w14:textId="0A008F96" w:rsidR="00E14825" w:rsidRDefault="00E14825" w:rsidP="00D62B25">
      <w:pPr>
        <w:pStyle w:val="CopyrightStatement"/>
      </w:pPr>
    </w:p>
    <w:p w14:paraId="13062063" w14:textId="6EA4CFF1" w:rsidR="00E14825" w:rsidRDefault="00E14825" w:rsidP="00D62B25">
      <w:pPr>
        <w:pStyle w:val="CopyrightStatement"/>
      </w:pPr>
    </w:p>
    <w:p w14:paraId="0B9DDAD8" w14:textId="31B6E2BC" w:rsidR="00E14825" w:rsidRDefault="00E14825" w:rsidP="00220857">
      <w:pPr>
        <w:pStyle w:val="CopyrightStatement"/>
      </w:pPr>
      <w:r>
        <w:rPr>
          <w:noProof/>
        </w:rPr>
        <mc:AlternateContent>
          <mc:Choice Requires="wpg">
            <w:drawing>
              <wp:anchor distT="0" distB="0" distL="114300" distR="114300" simplePos="0" relativeHeight="251660288" behindDoc="0" locked="0" layoutInCell="1" allowOverlap="1" wp14:anchorId="568CF679" wp14:editId="543EC7F0">
                <wp:simplePos x="0" y="0"/>
                <wp:positionH relativeFrom="column">
                  <wp:posOffset>914400</wp:posOffset>
                </wp:positionH>
                <wp:positionV relativeFrom="paragraph">
                  <wp:posOffset>325120</wp:posOffset>
                </wp:positionV>
                <wp:extent cx="4266565" cy="2800350"/>
                <wp:effectExtent l="0" t="0" r="635" b="0"/>
                <wp:wrapTopAndBottom/>
                <wp:docPr id="19" name="Group 19"/>
                <wp:cNvGraphicFramePr/>
                <a:graphic xmlns:a="http://schemas.openxmlformats.org/drawingml/2006/main">
                  <a:graphicData uri="http://schemas.microsoft.com/office/word/2010/wordprocessingGroup">
                    <wpg:wgp>
                      <wpg:cNvGrpSpPr/>
                      <wpg:grpSpPr>
                        <a:xfrm>
                          <a:off x="0" y="0"/>
                          <a:ext cx="4266565" cy="2800350"/>
                          <a:chOff x="0" y="0"/>
                          <a:chExt cx="4729113" cy="2575421"/>
                        </a:xfrm>
                      </wpg:grpSpPr>
                      <pic:pic xmlns:pic="http://schemas.openxmlformats.org/drawingml/2006/picture">
                        <pic:nvPicPr>
                          <pic:cNvPr id="3" name="Picture 3"/>
                          <pic:cNvPicPr>
                            <a:picLocks noChangeAspect="1"/>
                          </pic:cNvPicPr>
                        </pic:nvPicPr>
                        <pic:blipFill rotWithShape="1">
                          <a:blip r:embed="rId10"/>
                          <a:srcRect l="11570" t="11284" b="11135"/>
                          <a:stretch/>
                        </pic:blipFill>
                        <pic:spPr bwMode="auto">
                          <a:xfrm>
                            <a:off x="689878" y="0"/>
                            <a:ext cx="4039235" cy="1878330"/>
                          </a:xfrm>
                          <a:prstGeom prst="rect">
                            <a:avLst/>
                          </a:prstGeom>
                          <a:ln>
                            <a:noFill/>
                          </a:ln>
                          <a:extLst>
                            <a:ext uri="{53640926-AAD7-44D8-BBD7-CCE9431645EC}">
                              <a14:shadowObscured xmlns:a14="http://schemas.microsoft.com/office/drawing/2010/main"/>
                            </a:ext>
                          </a:extLst>
                        </pic:spPr>
                      </pic:pic>
                      <wps:wsp>
                        <wps:cNvPr id="7" name="Text Box 7"/>
                        <wps:cNvSpPr txBox="1"/>
                        <wps:spPr>
                          <a:xfrm>
                            <a:off x="354318" y="2248250"/>
                            <a:ext cx="4244829" cy="327171"/>
                          </a:xfrm>
                          <a:prstGeom prst="rect">
                            <a:avLst/>
                          </a:prstGeom>
                          <a:solidFill>
                            <a:schemeClr val="bg1"/>
                          </a:solidFill>
                          <a:ln w="6350">
                            <a:noFill/>
                          </a:ln>
                        </wps:spPr>
                        <wps:txbx>
                          <w:txbxContent>
                            <w:p w14:paraId="5EDB5E59" w14:textId="77777777" w:rsidR="00E14825" w:rsidRPr="00E14825" w:rsidRDefault="00E14825" w:rsidP="00E14825">
                              <w:pPr>
                                <w:jc w:val="center"/>
                                <w:rPr>
                                  <w:i/>
                                  <w:iCs/>
                                  <w:sz w:val="16"/>
                                  <w:szCs w:val="16"/>
                                </w:rPr>
                              </w:pPr>
                              <w:r w:rsidRPr="00E14825">
                                <w:rPr>
                                  <w:i/>
                                  <w:iCs/>
                                  <w:sz w:val="16"/>
                                  <w:szCs w:val="16"/>
                                </w:rPr>
                                <w:t>Figure 2. Overall Performance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46597" y="1879134"/>
                            <a:ext cx="1031846" cy="346795"/>
                          </a:xfrm>
                          <a:prstGeom prst="rect">
                            <a:avLst/>
                          </a:prstGeom>
                          <a:solidFill>
                            <a:schemeClr val="bg1"/>
                          </a:solidFill>
                          <a:ln w="6350">
                            <a:noFill/>
                          </a:ln>
                        </wps:spPr>
                        <wps:txbx>
                          <w:txbxContent>
                            <w:p w14:paraId="20BF6875" w14:textId="77777777" w:rsidR="00E14825" w:rsidRPr="00E14825" w:rsidRDefault="00E14825" w:rsidP="00E14825">
                              <w:pPr>
                                <w:jc w:val="center"/>
                                <w:rPr>
                                  <w:i/>
                                  <w:iCs/>
                                  <w:color w:val="000000" w:themeColor="text1"/>
                                  <w:sz w:val="16"/>
                                  <w:szCs w:val="16"/>
                                  <w14:textOutline w14:w="9525" w14:cap="rnd" w14:cmpd="sng" w14:algn="ctr">
                                    <w14:noFill/>
                                    <w14:prstDash w14:val="solid"/>
                                    <w14:bevel/>
                                  </w14:textOutline>
                                </w:rPr>
                              </w:pPr>
                              <w:r w:rsidRPr="00E14825">
                                <w:rPr>
                                  <w:i/>
                                  <w:iCs/>
                                  <w:color w:val="000000" w:themeColor="text1"/>
                                  <w:sz w:val="16"/>
                                  <w:szCs w:val="16"/>
                                  <w14:textOutline w14:w="9525" w14:cap="rnd" w14:cmpd="sng" w14:algn="ctr">
                                    <w14:noFill/>
                                    <w14:prstDash w14:val="solid"/>
                                    <w14:bevel/>
                                  </w14:textOutline>
                                </w:rPr>
                                <w:t>Pre-Integration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931448" y="1879134"/>
                            <a:ext cx="1057012" cy="346795"/>
                          </a:xfrm>
                          <a:prstGeom prst="rect">
                            <a:avLst/>
                          </a:prstGeom>
                          <a:solidFill>
                            <a:schemeClr val="bg1"/>
                          </a:solidFill>
                          <a:ln w="6350">
                            <a:noFill/>
                          </a:ln>
                        </wps:spPr>
                        <wps:txbx>
                          <w:txbxContent>
                            <w:p w14:paraId="6A170819" w14:textId="77777777" w:rsidR="00E14825" w:rsidRPr="00E14825" w:rsidRDefault="00E14825" w:rsidP="00E14825">
                              <w:pPr>
                                <w:rPr>
                                  <w:i/>
                                  <w:iCs/>
                                  <w:color w:val="000000" w:themeColor="text1"/>
                                  <w:sz w:val="16"/>
                                  <w:szCs w:val="16"/>
                                  <w14:textOutline w14:w="9525" w14:cap="rnd" w14:cmpd="sng" w14:algn="ctr">
                                    <w14:noFill/>
                                    <w14:prstDash w14:val="solid"/>
                                    <w14:bevel/>
                                  </w14:textOutline>
                                </w:rPr>
                              </w:pPr>
                              <w:r w:rsidRPr="00E14825">
                                <w:rPr>
                                  <w:i/>
                                  <w:iCs/>
                                  <w:color w:val="000000" w:themeColor="text1"/>
                                  <w:sz w:val="16"/>
                                  <w:szCs w:val="16"/>
                                  <w14:textOutline w14:w="9525" w14:cap="rnd" w14:cmpd="sng" w14:algn="ctr">
                                    <w14:noFill/>
                                    <w14:prstDash w14:val="solid"/>
                                    <w14:bevel/>
                                  </w14:textOutline>
                                </w:rPr>
                                <w:t>During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433078" y="1879134"/>
                            <a:ext cx="1166070" cy="346795"/>
                          </a:xfrm>
                          <a:prstGeom prst="rect">
                            <a:avLst/>
                          </a:prstGeom>
                          <a:solidFill>
                            <a:schemeClr val="bg1"/>
                          </a:solidFill>
                          <a:ln w="6350">
                            <a:noFill/>
                          </a:ln>
                        </wps:spPr>
                        <wps:txbx>
                          <w:txbxContent>
                            <w:p w14:paraId="109E9EBF" w14:textId="77777777" w:rsidR="00E14825" w:rsidRPr="00E14825" w:rsidRDefault="00E14825" w:rsidP="00E14825">
                              <w:pPr>
                                <w:jc w:val="center"/>
                                <w:rPr>
                                  <w:i/>
                                  <w:iCs/>
                                  <w:color w:val="000000" w:themeColor="text1"/>
                                  <w:sz w:val="16"/>
                                  <w:szCs w:val="16"/>
                                  <w14:textOutline w14:w="9525" w14:cap="rnd" w14:cmpd="sng" w14:algn="ctr">
                                    <w14:noFill/>
                                    <w14:prstDash w14:val="solid"/>
                                    <w14:bevel/>
                                  </w14:textOutline>
                                </w:rPr>
                              </w:pPr>
                              <w:r w:rsidRPr="00E14825">
                                <w:rPr>
                                  <w:i/>
                                  <w:iCs/>
                                  <w:color w:val="000000" w:themeColor="text1"/>
                                  <w:sz w:val="16"/>
                                  <w:szCs w:val="16"/>
                                  <w14:textOutline w14:w="9525" w14:cap="rnd" w14:cmpd="sng" w14:algn="ctr">
                                    <w14:noFill/>
                                    <w14:prstDash w14:val="solid"/>
                                    <w14:bevel/>
                                  </w14:textOutline>
                                </w:rPr>
                                <w:t>Post-Integration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rot="16200000">
                            <a:off x="-698500" y="826316"/>
                            <a:ext cx="1743710" cy="346710"/>
                          </a:xfrm>
                          <a:prstGeom prst="rect">
                            <a:avLst/>
                          </a:prstGeom>
                          <a:solidFill>
                            <a:schemeClr val="bg1"/>
                          </a:solidFill>
                          <a:ln w="6350">
                            <a:noFill/>
                          </a:ln>
                        </wps:spPr>
                        <wps:txbx>
                          <w:txbxContent>
                            <w:p w14:paraId="303CBBF0" w14:textId="77777777" w:rsidR="00E14825" w:rsidRPr="00E14825" w:rsidRDefault="00E14825" w:rsidP="00E14825">
                              <w:pPr>
                                <w:jc w:val="center"/>
                                <w:rPr>
                                  <w:i/>
                                  <w:iCs/>
                                  <w:color w:val="000000" w:themeColor="text1"/>
                                  <w:sz w:val="16"/>
                                  <w:szCs w:val="16"/>
                                  <w14:textOutline w14:w="9525" w14:cap="rnd" w14:cmpd="sng" w14:algn="ctr">
                                    <w14:noFill/>
                                    <w14:prstDash w14:val="solid"/>
                                    <w14:bevel/>
                                  </w14:textOutline>
                                </w:rPr>
                              </w:pPr>
                              <w:r w:rsidRPr="00E14825">
                                <w:rPr>
                                  <w:i/>
                                  <w:iCs/>
                                  <w:color w:val="000000" w:themeColor="text1"/>
                                  <w:sz w:val="16"/>
                                  <w:szCs w:val="16"/>
                                  <w14:textOutline w14:w="9525" w14:cap="rnd" w14:cmpd="sng" w14:algn="ctr">
                                    <w14:noFill/>
                                    <w14:prstDash w14:val="solid"/>
                                    <w14:bevel/>
                                  </w14:textOutline>
                                </w:rPr>
                                <w:t>Average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45929" y="167780"/>
                            <a:ext cx="360680" cy="327025"/>
                          </a:xfrm>
                          <a:prstGeom prst="rect">
                            <a:avLst/>
                          </a:prstGeom>
                          <a:solidFill>
                            <a:schemeClr val="bg1"/>
                          </a:solidFill>
                          <a:ln w="6350">
                            <a:noFill/>
                          </a:ln>
                        </wps:spPr>
                        <wps:txbx>
                          <w:txbxContent>
                            <w:p w14:paraId="2502A2A8" w14:textId="77777777" w:rsidR="00E14825" w:rsidRPr="00E14825" w:rsidRDefault="00E14825" w:rsidP="00E14825">
                              <w:pPr>
                                <w:rPr>
                                  <w:i/>
                                  <w:iCs/>
                                  <w:sz w:val="16"/>
                                  <w:szCs w:val="16"/>
                                </w:rPr>
                              </w:pPr>
                              <w:r w:rsidRPr="00E14825">
                                <w:rPr>
                                  <w:i/>
                                  <w:iCs/>
                                  <w:sz w:val="16"/>
                                  <w:szCs w:val="16"/>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54318" y="503340"/>
                            <a:ext cx="360680" cy="327025"/>
                          </a:xfrm>
                          <a:prstGeom prst="rect">
                            <a:avLst/>
                          </a:prstGeom>
                          <a:solidFill>
                            <a:schemeClr val="bg1"/>
                          </a:solidFill>
                          <a:ln w="6350">
                            <a:noFill/>
                          </a:ln>
                        </wps:spPr>
                        <wps:txbx>
                          <w:txbxContent>
                            <w:p w14:paraId="7126D0E8" w14:textId="77777777" w:rsidR="00E14825" w:rsidRPr="00E14825" w:rsidRDefault="00E14825" w:rsidP="00E14825">
                              <w:pPr>
                                <w:rPr>
                                  <w:i/>
                                  <w:iCs/>
                                  <w:sz w:val="16"/>
                                  <w:szCs w:val="16"/>
                                </w:rPr>
                              </w:pPr>
                              <w:r w:rsidRPr="00E14825">
                                <w:rPr>
                                  <w:i/>
                                  <w:iCs/>
                                  <w:sz w:val="16"/>
                                  <w:szCs w:val="16"/>
                                </w:rPr>
                                <w:t>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45929" y="830510"/>
                            <a:ext cx="360680" cy="327025"/>
                          </a:xfrm>
                          <a:prstGeom prst="rect">
                            <a:avLst/>
                          </a:prstGeom>
                          <a:solidFill>
                            <a:schemeClr val="bg1"/>
                          </a:solidFill>
                          <a:ln w="6350">
                            <a:noFill/>
                          </a:ln>
                        </wps:spPr>
                        <wps:txbx>
                          <w:txbxContent>
                            <w:p w14:paraId="7929583A" w14:textId="77777777" w:rsidR="00E14825" w:rsidRPr="00E14825" w:rsidRDefault="00E14825" w:rsidP="00E14825">
                              <w:pPr>
                                <w:rPr>
                                  <w:i/>
                                  <w:iCs/>
                                  <w:sz w:val="16"/>
                                  <w:szCs w:val="16"/>
                                </w:rPr>
                              </w:pPr>
                              <w:r w:rsidRPr="00E14825">
                                <w:rPr>
                                  <w:i/>
                                  <w:iCs/>
                                  <w:sz w:val="16"/>
                                  <w:szCs w:val="16"/>
                                </w:rPr>
                                <w:t>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45929" y="1451296"/>
                            <a:ext cx="360680" cy="327025"/>
                          </a:xfrm>
                          <a:prstGeom prst="rect">
                            <a:avLst/>
                          </a:prstGeom>
                          <a:solidFill>
                            <a:schemeClr val="bg1"/>
                          </a:solidFill>
                          <a:ln w="6350">
                            <a:noFill/>
                          </a:ln>
                        </wps:spPr>
                        <wps:txbx>
                          <w:txbxContent>
                            <w:p w14:paraId="422AA454" w14:textId="77777777" w:rsidR="00E14825" w:rsidRPr="00E14825" w:rsidRDefault="00E14825" w:rsidP="00E14825">
                              <w:pPr>
                                <w:rPr>
                                  <w:i/>
                                  <w:iCs/>
                                  <w:sz w:val="16"/>
                                  <w:szCs w:val="16"/>
                                </w:rPr>
                              </w:pPr>
                              <w:r w:rsidRPr="00E14825">
                                <w:rPr>
                                  <w:i/>
                                  <w:iCs/>
                                  <w:sz w:val="16"/>
                                  <w:szCs w:val="16"/>
                                </w:rPr>
                                <w:t>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45929" y="1124125"/>
                            <a:ext cx="360680" cy="327025"/>
                          </a:xfrm>
                          <a:prstGeom prst="rect">
                            <a:avLst/>
                          </a:prstGeom>
                          <a:solidFill>
                            <a:schemeClr val="bg1"/>
                          </a:solidFill>
                          <a:ln w="6350">
                            <a:noFill/>
                          </a:ln>
                        </wps:spPr>
                        <wps:txbx>
                          <w:txbxContent>
                            <w:p w14:paraId="78EEFCB5" w14:textId="77777777" w:rsidR="00E14825" w:rsidRPr="00E14825" w:rsidRDefault="00E14825" w:rsidP="00E14825">
                              <w:pPr>
                                <w:rPr>
                                  <w:i/>
                                  <w:iCs/>
                                  <w:sz w:val="16"/>
                                  <w:szCs w:val="16"/>
                                </w:rPr>
                              </w:pPr>
                              <w:r w:rsidRPr="00E14825">
                                <w:rPr>
                                  <w:i/>
                                  <w:iCs/>
                                  <w:sz w:val="16"/>
                                  <w:szCs w:val="16"/>
                                </w:rPr>
                                <w:t>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CF679" id="Group 19" o:spid="_x0000_s1029" style="position:absolute;left:0;text-align:left;margin-left:1in;margin-top:25.6pt;width:335.95pt;height:220.5pt;z-index:251660288;mso-width-relative:margin;mso-height-relative:margin" coordsize="47291,25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">
                <v:shape id="Picture 3" o:spid="_x0000_s1030" type="#_x0000_t75" style="position:absolute;left:6898;width:40393;height:18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">
                  <v:imagedata r:id="rId11" o:title="" croptop="7395f" cropbottom="7297f" cropleft="7583f"/>
                </v:shape>
                <v:shape id="Text Box 7" o:spid="_x0000_s1031" type="#_x0000_t202" style="position:absolute;left:3543;top:22482;width:42448;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" fillcolor="white [3212]" stroked="f" strokeweight=".5pt">
                  <v:textbox>
                    <w:txbxContent>
                      <w:p w14:paraId="5EDB5E59" w14:textId="77777777" w:rsidR="00E14825" w:rsidRPr="00E14825" w:rsidRDefault="00E14825" w:rsidP="00E14825">
                        <w:pPr>
                          <w:jc w:val="center"/>
                          <w:rPr>
                            <w:i/>
                            <w:iCs/>
                            <w:sz w:val="16"/>
                            <w:szCs w:val="16"/>
                          </w:rPr>
                        </w:pPr>
                        <w:r w:rsidRPr="00E14825">
                          <w:rPr>
                            <w:i/>
                            <w:iCs/>
                            <w:sz w:val="16"/>
                            <w:szCs w:val="16"/>
                          </w:rPr>
                          <w:t>Figure 2. Overall Performance Improvement</w:t>
                        </w:r>
                      </w:p>
                    </w:txbxContent>
                  </v:textbox>
                </v:shape>
                <v:shape id="Text Box 9" o:spid="_x0000_s1032" type="#_x0000_t202" style="position:absolute;left:4465;top:18791;width:10319;height: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" fillcolor="white [3212]" stroked="f" strokeweight=".5pt">
                  <v:textbox>
                    <w:txbxContent>
                      <w:p w14:paraId="20BF6875" w14:textId="77777777" w:rsidR="00E14825" w:rsidRPr="00E14825" w:rsidRDefault="00E14825" w:rsidP="00E14825">
                        <w:pPr>
                          <w:jc w:val="center"/>
                          <w:rPr>
                            <w:i/>
                            <w:iCs/>
                            <w:color w:val="000000" w:themeColor="text1"/>
                            <w:sz w:val="16"/>
                            <w:szCs w:val="16"/>
                            <w14:textOutline w14:w="9525" w14:cap="rnd" w14:cmpd="sng" w14:algn="ctr">
                              <w14:noFill/>
                              <w14:prstDash w14:val="solid"/>
                              <w14:bevel/>
                            </w14:textOutline>
                          </w:rPr>
                        </w:pPr>
                        <w:r w:rsidRPr="00E14825">
                          <w:rPr>
                            <w:i/>
                            <w:iCs/>
                            <w:color w:val="000000" w:themeColor="text1"/>
                            <w:sz w:val="16"/>
                            <w:szCs w:val="16"/>
                            <w14:textOutline w14:w="9525" w14:cap="rnd" w14:cmpd="sng" w14:algn="ctr">
                              <w14:noFill/>
                              <w14:prstDash w14:val="solid"/>
                              <w14:bevel/>
                            </w14:textOutline>
                          </w:rPr>
                          <w:t>Pre-Integration</w:t>
                        </w:r>
                      </w:p>
                    </w:txbxContent>
                  </v:textbox>
                </v:shape>
                <v:shape id="Text Box 10" o:spid="_x0000_s1033" type="#_x0000_t202" style="position:absolute;left:19314;top:18791;width:10570;height: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" fillcolor="white [3212]" stroked="f" strokeweight=".5pt">
                  <v:textbox>
                    <w:txbxContent>
                      <w:p w14:paraId="6A170819" w14:textId="77777777" w:rsidR="00E14825" w:rsidRPr="00E14825" w:rsidRDefault="00E14825" w:rsidP="00E14825">
                        <w:pPr>
                          <w:rPr>
                            <w:i/>
                            <w:iCs/>
                            <w:color w:val="000000" w:themeColor="text1"/>
                            <w:sz w:val="16"/>
                            <w:szCs w:val="16"/>
                            <w14:textOutline w14:w="9525" w14:cap="rnd" w14:cmpd="sng" w14:algn="ctr">
                              <w14:noFill/>
                              <w14:prstDash w14:val="solid"/>
                              <w14:bevel/>
                            </w14:textOutline>
                          </w:rPr>
                        </w:pPr>
                        <w:r w:rsidRPr="00E14825">
                          <w:rPr>
                            <w:i/>
                            <w:iCs/>
                            <w:color w:val="000000" w:themeColor="text1"/>
                            <w:sz w:val="16"/>
                            <w:szCs w:val="16"/>
                            <w14:textOutline w14:w="9525" w14:cap="rnd" w14:cmpd="sng" w14:algn="ctr">
                              <w14:noFill/>
                              <w14:prstDash w14:val="solid"/>
                              <w14:bevel/>
                            </w14:textOutline>
                          </w:rPr>
                          <w:t>During Training</w:t>
                        </w:r>
                      </w:p>
                    </w:txbxContent>
                  </v:textbox>
                </v:shape>
                <v:shape id="Text Box 11" o:spid="_x0000_s1034" type="#_x0000_t202" style="position:absolute;left:34330;top:18791;width:11661;height: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" fillcolor="white [3212]" stroked="f" strokeweight=".5pt">
                  <v:textbox>
                    <w:txbxContent>
                      <w:p w14:paraId="109E9EBF" w14:textId="77777777" w:rsidR="00E14825" w:rsidRPr="00E14825" w:rsidRDefault="00E14825" w:rsidP="00E14825">
                        <w:pPr>
                          <w:jc w:val="center"/>
                          <w:rPr>
                            <w:i/>
                            <w:iCs/>
                            <w:color w:val="000000" w:themeColor="text1"/>
                            <w:sz w:val="16"/>
                            <w:szCs w:val="16"/>
                            <w14:textOutline w14:w="9525" w14:cap="rnd" w14:cmpd="sng" w14:algn="ctr">
                              <w14:noFill/>
                              <w14:prstDash w14:val="solid"/>
                              <w14:bevel/>
                            </w14:textOutline>
                          </w:rPr>
                        </w:pPr>
                        <w:r w:rsidRPr="00E14825">
                          <w:rPr>
                            <w:i/>
                            <w:iCs/>
                            <w:color w:val="000000" w:themeColor="text1"/>
                            <w:sz w:val="16"/>
                            <w:szCs w:val="16"/>
                            <w14:textOutline w14:w="9525" w14:cap="rnd" w14:cmpd="sng" w14:algn="ctr">
                              <w14:noFill/>
                              <w14:prstDash w14:val="solid"/>
                              <w14:bevel/>
                            </w14:textOutline>
                          </w:rPr>
                          <w:t>Post-Integration</w:t>
                        </w:r>
                      </w:p>
                    </w:txbxContent>
                  </v:textbox>
                </v:shape>
                <v:shape id="Text Box 12" o:spid="_x0000_s1035" type="#_x0000_t202" style="position:absolute;left:-6985;top:8263;width:17437;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" fillcolor="white [3212]" stroked="f" strokeweight=".5pt">
                  <v:textbox>
                    <w:txbxContent>
                      <w:p w14:paraId="303CBBF0" w14:textId="77777777" w:rsidR="00E14825" w:rsidRPr="00E14825" w:rsidRDefault="00E14825" w:rsidP="00E14825">
                        <w:pPr>
                          <w:jc w:val="center"/>
                          <w:rPr>
                            <w:i/>
                            <w:iCs/>
                            <w:color w:val="000000" w:themeColor="text1"/>
                            <w:sz w:val="16"/>
                            <w:szCs w:val="16"/>
                            <w14:textOutline w14:w="9525" w14:cap="rnd" w14:cmpd="sng" w14:algn="ctr">
                              <w14:noFill/>
                              <w14:prstDash w14:val="solid"/>
                              <w14:bevel/>
                            </w14:textOutline>
                          </w:rPr>
                        </w:pPr>
                        <w:r w:rsidRPr="00E14825">
                          <w:rPr>
                            <w:i/>
                            <w:iCs/>
                            <w:color w:val="000000" w:themeColor="text1"/>
                            <w:sz w:val="16"/>
                            <w:szCs w:val="16"/>
                            <w14:textOutline w14:w="9525" w14:cap="rnd" w14:cmpd="sng" w14:algn="ctr">
                              <w14:noFill/>
                              <w14:prstDash w14:val="solid"/>
                              <w14:bevel/>
                            </w14:textOutline>
                          </w:rPr>
                          <w:t>Average Score</w:t>
                        </w:r>
                      </w:p>
                    </w:txbxContent>
                  </v:textbox>
                </v:shape>
                <v:shape id="Text Box 14" o:spid="_x0000_s1036" type="#_x0000_t202" style="position:absolute;left:3459;top:1677;width:3607;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" fillcolor="white [3212]" stroked="f" strokeweight=".5pt">
                  <v:textbox>
                    <w:txbxContent>
                      <w:p w14:paraId="2502A2A8" w14:textId="77777777" w:rsidR="00E14825" w:rsidRPr="00E14825" w:rsidRDefault="00E14825" w:rsidP="00E14825">
                        <w:pPr>
                          <w:rPr>
                            <w:i/>
                            <w:iCs/>
                            <w:sz w:val="16"/>
                            <w:szCs w:val="16"/>
                          </w:rPr>
                        </w:pPr>
                        <w:r w:rsidRPr="00E14825">
                          <w:rPr>
                            <w:i/>
                            <w:iCs/>
                            <w:sz w:val="16"/>
                            <w:szCs w:val="16"/>
                          </w:rPr>
                          <w:t>90</w:t>
                        </w:r>
                      </w:p>
                    </w:txbxContent>
                  </v:textbox>
                </v:shape>
                <v:shape id="Text Box 15" o:spid="_x0000_s1037" type="#_x0000_t202" style="position:absolute;left:3543;top:5033;width:3606;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" fillcolor="white [3212]" stroked="f" strokeweight=".5pt">
                  <v:textbox>
                    <w:txbxContent>
                      <w:p w14:paraId="7126D0E8" w14:textId="77777777" w:rsidR="00E14825" w:rsidRPr="00E14825" w:rsidRDefault="00E14825" w:rsidP="00E14825">
                        <w:pPr>
                          <w:rPr>
                            <w:i/>
                            <w:iCs/>
                            <w:sz w:val="16"/>
                            <w:szCs w:val="16"/>
                          </w:rPr>
                        </w:pPr>
                        <w:r w:rsidRPr="00E14825">
                          <w:rPr>
                            <w:i/>
                            <w:iCs/>
                            <w:sz w:val="16"/>
                            <w:szCs w:val="16"/>
                          </w:rPr>
                          <w:t>88</w:t>
                        </w:r>
                      </w:p>
                    </w:txbxContent>
                  </v:textbox>
                </v:shape>
                <v:shape id="Text Box 16" o:spid="_x0000_s1038" type="#_x0000_t202" style="position:absolute;left:3459;top:8305;width:360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" fillcolor="white [3212]" stroked="f" strokeweight=".5pt">
                  <v:textbox>
                    <w:txbxContent>
                      <w:p w14:paraId="7929583A" w14:textId="77777777" w:rsidR="00E14825" w:rsidRPr="00E14825" w:rsidRDefault="00E14825" w:rsidP="00E14825">
                        <w:pPr>
                          <w:rPr>
                            <w:i/>
                            <w:iCs/>
                            <w:sz w:val="16"/>
                            <w:szCs w:val="16"/>
                          </w:rPr>
                        </w:pPr>
                        <w:r w:rsidRPr="00E14825">
                          <w:rPr>
                            <w:i/>
                            <w:iCs/>
                            <w:sz w:val="16"/>
                            <w:szCs w:val="16"/>
                          </w:rPr>
                          <w:t>86</w:t>
                        </w:r>
                      </w:p>
                    </w:txbxContent>
                  </v:textbox>
                </v:shape>
                <v:shape id="Text Box 17" o:spid="_x0000_s1039" type="#_x0000_t202" style="position:absolute;left:3459;top:14512;width:3607;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" fillcolor="white [3212]" stroked="f" strokeweight=".5pt">
                  <v:textbox>
                    <w:txbxContent>
                      <w:p w14:paraId="422AA454" w14:textId="77777777" w:rsidR="00E14825" w:rsidRPr="00E14825" w:rsidRDefault="00E14825" w:rsidP="00E14825">
                        <w:pPr>
                          <w:rPr>
                            <w:i/>
                            <w:iCs/>
                            <w:sz w:val="16"/>
                            <w:szCs w:val="16"/>
                          </w:rPr>
                        </w:pPr>
                        <w:r w:rsidRPr="00E14825">
                          <w:rPr>
                            <w:i/>
                            <w:iCs/>
                            <w:sz w:val="16"/>
                            <w:szCs w:val="16"/>
                          </w:rPr>
                          <w:t>82</w:t>
                        </w:r>
                      </w:p>
                    </w:txbxContent>
                  </v:textbox>
                </v:shape>
                <v:shape id="Text Box 18" o:spid="_x0000_s1040" type="#_x0000_t202" style="position:absolute;left:3459;top:11241;width:360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" fillcolor="white [3212]" stroked="f" strokeweight=".5pt">
                  <v:textbox>
                    <w:txbxContent>
                      <w:p w14:paraId="78EEFCB5" w14:textId="77777777" w:rsidR="00E14825" w:rsidRPr="00E14825" w:rsidRDefault="00E14825" w:rsidP="00E14825">
                        <w:pPr>
                          <w:rPr>
                            <w:i/>
                            <w:iCs/>
                            <w:sz w:val="16"/>
                            <w:szCs w:val="16"/>
                          </w:rPr>
                        </w:pPr>
                        <w:r w:rsidRPr="00E14825">
                          <w:rPr>
                            <w:i/>
                            <w:iCs/>
                            <w:sz w:val="16"/>
                            <w:szCs w:val="16"/>
                          </w:rPr>
                          <w:t>84</w:t>
                        </w:r>
                      </w:p>
                    </w:txbxContent>
                  </v:textbox>
                </v:shape>
                <w10:wrap type="topAndBottom"/>
              </v:group>
            </w:pict>
          </mc:Fallback>
        </mc:AlternateContent>
      </w:r>
    </w:p>
    <w:p w14:paraId="7B685C07" w14:textId="77777777" w:rsidR="00E14825" w:rsidRDefault="00E14825" w:rsidP="00D62B25">
      <w:pPr>
        <w:pStyle w:val="CopyrightStatement"/>
      </w:pPr>
    </w:p>
    <w:p w14:paraId="4F6AA771" w14:textId="77777777" w:rsidR="00E14825" w:rsidRPr="00254C39" w:rsidRDefault="00E14825" w:rsidP="00E14825">
      <w:pPr>
        <w:pStyle w:val="ArticleText"/>
        <w:numPr>
          <w:ilvl w:val="0"/>
          <w:numId w:val="16"/>
        </w:numPr>
      </w:pPr>
      <w:r w:rsidRPr="00254C39">
        <w:t>The results of the study indicate substantial improvements across multiple dimensions of design education. Average performance scores increased significantly between the pre-integration and post-integration phases. Specific findings include:</w:t>
      </w:r>
    </w:p>
    <w:p w14:paraId="49A670E4" w14:textId="77777777" w:rsidR="00E14825" w:rsidRPr="00254C39" w:rsidRDefault="00E14825" w:rsidP="00E14825">
      <w:pPr>
        <w:pStyle w:val="ArticleText"/>
        <w:numPr>
          <w:ilvl w:val="0"/>
          <w:numId w:val="16"/>
        </w:numPr>
      </w:pPr>
      <w:r w:rsidRPr="00254C39">
        <w:t xml:space="preserve">Design Concept Quality: Students demonstrated greater creativity and contextual </w:t>
      </w:r>
      <w:r w:rsidRPr="00254C39">
        <w:lastRenderedPageBreak/>
        <w:t>awareness, moving from conventional concepts to innovative solutions informed by AI-assisted ideation tools.</w:t>
      </w:r>
    </w:p>
    <w:p w14:paraId="1145C8AD" w14:textId="77777777" w:rsidR="00E14825" w:rsidRPr="00254C39" w:rsidRDefault="00E14825" w:rsidP="00E14825">
      <w:pPr>
        <w:pStyle w:val="ArticleText"/>
        <w:numPr>
          <w:ilvl w:val="0"/>
          <w:numId w:val="16"/>
        </w:numPr>
      </w:pPr>
      <w:r w:rsidRPr="00254C39">
        <w:t>Analytical Depth: Integration of AI-enabled environmental analysis improved students’ capacity to address site conditions, user requirements, and sustainability concerns.</w:t>
      </w:r>
    </w:p>
    <w:p w14:paraId="3D305343" w14:textId="77777777" w:rsidR="00E14825" w:rsidRPr="00254C39" w:rsidRDefault="00E14825" w:rsidP="00E14825">
      <w:pPr>
        <w:pStyle w:val="ArticleText"/>
        <w:numPr>
          <w:ilvl w:val="0"/>
          <w:numId w:val="16"/>
        </w:numPr>
      </w:pPr>
      <w:r w:rsidRPr="00254C39">
        <w:t>Spatial Organization: AI-supported space optimization tools enhanced the logic and functionality of interior layouts.</w:t>
      </w:r>
    </w:p>
    <w:p w14:paraId="01F716F2" w14:textId="77777777" w:rsidR="00E14825" w:rsidRPr="00254C39" w:rsidRDefault="00E14825" w:rsidP="00E14825">
      <w:pPr>
        <w:pStyle w:val="ArticleText"/>
        <w:numPr>
          <w:ilvl w:val="0"/>
          <w:numId w:val="16"/>
        </w:numPr>
      </w:pPr>
      <w:r w:rsidRPr="00254C39">
        <w:t>Technical Precision: The transition from 2D drawings to detailed 3D BIM models significantly improved accuracy, reducing design errors.</w:t>
      </w:r>
    </w:p>
    <w:p w14:paraId="7F380113" w14:textId="77777777" w:rsidR="00E14825" w:rsidRPr="00254C39" w:rsidRDefault="00E14825" w:rsidP="00E14825">
      <w:pPr>
        <w:pStyle w:val="ArticleText"/>
        <w:numPr>
          <w:ilvl w:val="0"/>
          <w:numId w:val="16"/>
        </w:numPr>
      </w:pPr>
      <w:r w:rsidRPr="00254C39">
        <w:t>Presentation and Communication: Immersive VR/AR presentations enriched communication with jurors and simulated real-world client interactions.</w:t>
      </w:r>
    </w:p>
    <w:p w14:paraId="228E3AD4" w14:textId="77777777" w:rsidR="00E14825" w:rsidRPr="00254C39" w:rsidRDefault="00E14825" w:rsidP="00E14825">
      <w:pPr>
        <w:pStyle w:val="ArticleText"/>
        <w:numPr>
          <w:ilvl w:val="0"/>
          <w:numId w:val="16"/>
        </w:numPr>
      </w:pPr>
      <w:r w:rsidRPr="00254C39">
        <w:t>Sustainability Considerations: Students increasingly adopted eco-conscious strategies supported by AI-based energy and daylighting simulations.</w:t>
      </w:r>
    </w:p>
    <w:p w14:paraId="1B46B95C" w14:textId="77777777" w:rsidR="00E14825" w:rsidRDefault="00E14825" w:rsidP="00D62B25">
      <w:pPr>
        <w:pStyle w:val="CopyrightStatement"/>
      </w:pPr>
    </w:p>
    <w:p w14:paraId="0AB451D5" w14:textId="77777777" w:rsidR="00E14825" w:rsidRDefault="00E14825" w:rsidP="00D62B25">
      <w:pPr>
        <w:pStyle w:val="CopyrightStatement"/>
      </w:pPr>
    </w:p>
    <w:p w14:paraId="122622FC" w14:textId="77777777" w:rsidR="00E14825" w:rsidRDefault="00E14825" w:rsidP="00D62B25">
      <w:pPr>
        <w:pStyle w:val="CopyrightStatement"/>
      </w:pPr>
    </w:p>
    <w:p w14:paraId="3E628D00" w14:textId="77777777" w:rsidR="00E14825" w:rsidRDefault="00E14825" w:rsidP="00D62B25">
      <w:pPr>
        <w:pStyle w:val="CopyrightStatement"/>
      </w:pPr>
    </w:p>
    <w:p w14:paraId="462043F1" w14:textId="77777777" w:rsidR="00E14825" w:rsidRDefault="00E14825" w:rsidP="00D62B25">
      <w:pPr>
        <w:pStyle w:val="CopyrightStatement"/>
      </w:pPr>
    </w:p>
    <w:p w14:paraId="175B036D" w14:textId="77777777" w:rsidR="00D62B25" w:rsidRDefault="00D62B25" w:rsidP="00D62B25">
      <w:pPr>
        <w:pStyle w:val="ArticleText"/>
      </w:pPr>
    </w:p>
    <w:p w14:paraId="199F338F" w14:textId="34889CA0" w:rsidR="00D62B25" w:rsidRDefault="00D62B25" w:rsidP="0020765D">
      <w:pPr>
        <w:pStyle w:val="Heading2"/>
        <w:jc w:val="center"/>
      </w:pPr>
      <w:r>
        <w:t xml:space="preserve">IV. </w:t>
      </w:r>
      <w:r w:rsidR="0020765D" w:rsidRPr="0020765D">
        <w:rPr>
          <w:rStyle w:val="Heading1Char"/>
          <w:b/>
          <w:bCs/>
        </w:rPr>
        <w:t xml:space="preserve">Discussion </w:t>
      </w:r>
    </w:p>
    <w:p w14:paraId="0B89A8F4" w14:textId="77777777" w:rsidR="00D62B25" w:rsidRDefault="00D62B25" w:rsidP="00D62B25">
      <w:pPr>
        <w:pStyle w:val="CopyrightStatement"/>
      </w:pPr>
    </w:p>
    <w:p w14:paraId="2644F5EC" w14:textId="60B43528" w:rsidR="00E14825" w:rsidRDefault="00E14825" w:rsidP="00E14825">
      <w:pPr>
        <w:pStyle w:val="ArticleText"/>
      </w:pPr>
      <w:r>
        <w:t>The findings of this study align with global discourse on digital transformation in higher education. AI enhances design thinking by enabling generative approaches, predictive analytics, and performance-driven iteration. VR and AR extend this transformation by bridging digital models with real-world spatial experiences. Together, these technologies create a comprehensive digital ecosystem that enriches architectural pedagogy.</w:t>
      </w:r>
    </w:p>
    <w:p w14:paraId="3B234E5D" w14:textId="3E9B23AB" w:rsidR="00D62B25" w:rsidRDefault="00E14825" w:rsidP="00E14825">
      <w:pPr>
        <w:pStyle w:val="ArticleText"/>
      </w:pPr>
      <w:r>
        <w:t>In the Egyptian context, where architectural education often grapples with resource constraints and large student populations, the integration of AI and immersive technologies offers unique advantages. It democratizes access to advanced design tools, provides students with immediate analytical feedback, and fosters collaborative, interdisciplinary learning environments. Furthermore, these technologies prepare graduates for regional and global markets where digital competencies are increasingly prerequisites for employment.</w:t>
      </w:r>
    </w:p>
    <w:p w14:paraId="548228B1" w14:textId="77777777" w:rsidR="00D62B25" w:rsidRDefault="00D62B25" w:rsidP="00D62B25">
      <w:pPr>
        <w:pStyle w:val="ArticleText"/>
      </w:pPr>
    </w:p>
    <w:p w14:paraId="6643582F" w14:textId="4CB21AA0" w:rsidR="00D62B25" w:rsidRDefault="00D62B25" w:rsidP="0020765D">
      <w:pPr>
        <w:pStyle w:val="Heading1"/>
        <w:numPr>
          <w:ilvl w:val="0"/>
          <w:numId w:val="11"/>
        </w:numPr>
      </w:pPr>
      <w:r>
        <w:t>Conclusion</w:t>
      </w:r>
    </w:p>
    <w:p w14:paraId="3EEB97A4" w14:textId="032FEFDE" w:rsidR="00584ABF" w:rsidRDefault="00584ABF" w:rsidP="00584ABF">
      <w:pPr>
        <w:pStyle w:val="ArticleText"/>
      </w:pPr>
      <w:r>
        <w:t>The integration of AI, VR, and AR into architectural education constitutes a pivotal step toward aligning curricula with the demands of contemporary practice. The study demonstrates measurable improvements in student creativity, analytical capacity, technical precision, and presentation quality. By embedding intelligent tools into design studios, architectural institutions can better prepare graduates to navigate the complexities of sustainable, data-driven, and technologically mediated design environments.</w:t>
      </w:r>
    </w:p>
    <w:p w14:paraId="409AE59B" w14:textId="6F2540B2" w:rsidR="00D62B25" w:rsidRPr="00D62B25" w:rsidRDefault="00584ABF" w:rsidP="00584ABF">
      <w:pPr>
        <w:pStyle w:val="ArticleText"/>
      </w:pPr>
      <w:r>
        <w:t>The research recommends systematic curriculum reform, including the establishment of specialized digital laboratories, interdisciplinary faculty training, and expanded application of AI/VR/AR across all levels of architectural education. Such initiatives will not only enhance educational outcomes but also contribute to the development of future-ready architects capable of addressing the pressing challenges of the built environment in the digital age.</w:t>
      </w:r>
    </w:p>
    <w:p w14:paraId="3C795A3E" w14:textId="77777777" w:rsidR="00D62B25" w:rsidRDefault="00D62B25" w:rsidP="00D62B25">
      <w:pPr>
        <w:pStyle w:val="CopyrightStatement"/>
        <w:ind w:left="0"/>
      </w:pPr>
    </w:p>
    <w:p w14:paraId="1687C9B4" w14:textId="110C8BFD" w:rsidR="00D62B25" w:rsidRPr="000F6F0D" w:rsidRDefault="00D62B25" w:rsidP="000F6F0D">
      <w:pPr>
        <w:pStyle w:val="ReferenceHead"/>
        <w:jc w:val="center"/>
        <w:rPr>
          <w:caps/>
          <w:smallCaps w:val="0"/>
          <w:color w:val="000000"/>
          <w:kern w:val="0"/>
        </w:rPr>
      </w:pPr>
      <w:r w:rsidRPr="000F6F0D">
        <w:rPr>
          <w:caps/>
          <w:smallCaps w:val="0"/>
          <w:color w:val="000000"/>
          <w:kern w:val="0"/>
        </w:rPr>
        <w:lastRenderedPageBreak/>
        <w:t>References</w:t>
      </w:r>
    </w:p>
    <w:p w14:paraId="2B5BB98E" w14:textId="22983697" w:rsidR="000F6F0D" w:rsidRDefault="000F6F0D" w:rsidP="000F6F0D">
      <w:pPr>
        <w:pStyle w:val="ArticleText"/>
      </w:pPr>
      <w:r>
        <w:t xml:space="preserve">[1] </w:t>
      </w:r>
      <w:r w:rsidR="00584ABF" w:rsidRPr="00584ABF">
        <w:t>Burry, M. (2016). Scripting Cultures: Architectural Design and Programming. Wiley.</w:t>
      </w:r>
    </w:p>
    <w:p w14:paraId="78EA5705" w14:textId="77777777" w:rsidR="000F6F0D" w:rsidRDefault="000F6F0D" w:rsidP="000F6F0D">
      <w:pPr>
        <w:pStyle w:val="ArticleText"/>
      </w:pPr>
      <w:r>
        <w:t>Reference to a journal publication with an article number:</w:t>
      </w:r>
    </w:p>
    <w:p w14:paraId="5119643C" w14:textId="24D6C00E" w:rsidR="000F6F0D" w:rsidRDefault="000F6F0D" w:rsidP="000F6F0D">
      <w:pPr>
        <w:pStyle w:val="ArticleText"/>
      </w:pPr>
      <w:r w:rsidRPr="000F6F0D">
        <w:rPr>
          <w:lang w:val="de-DE"/>
        </w:rPr>
        <w:t>[2]</w:t>
      </w:r>
      <w:r w:rsidR="00584ABF">
        <w:rPr>
          <w:lang w:val="de-DE"/>
        </w:rPr>
        <w:t xml:space="preserve"> </w:t>
      </w:r>
      <w:r w:rsidR="00584ABF" w:rsidRPr="00584ABF">
        <w:rPr>
          <w:lang w:val="de-DE"/>
        </w:rPr>
        <w:t>Oxman, R. (2017). Thinking Difference: Theories and Models of Parametric Design Thinking. Design Studies, 52, 4–39. https://doi.org/10.1016/j.destud.2017.06.001</w:t>
      </w:r>
    </w:p>
    <w:p w14:paraId="662D17E6" w14:textId="77777777" w:rsidR="00386B43" w:rsidRDefault="000F6F0D" w:rsidP="00584ABF">
      <w:pPr>
        <w:pStyle w:val="ArticleText"/>
      </w:pPr>
      <w:r>
        <w:t>[3]</w:t>
      </w:r>
      <w:r w:rsidR="00584ABF">
        <w:t xml:space="preserve"> </w:t>
      </w:r>
      <w:r w:rsidR="00584ABF" w:rsidRPr="00584ABF">
        <w:t>Asad, M., &amp; Filip, D. (2020). Integration of VR and AI in Architectural Education. International Journal of Architectural Computing, 18(3), 321–340. https://doi.org/10.1177/1478077120939841</w:t>
      </w:r>
    </w:p>
    <w:p w14:paraId="1AA6BB93" w14:textId="7A3B0264" w:rsidR="000F6F0D" w:rsidRDefault="000F6F0D" w:rsidP="00584ABF">
      <w:pPr>
        <w:pStyle w:val="ArticleText"/>
      </w:pPr>
      <w:r>
        <w:t xml:space="preserve">[4] </w:t>
      </w:r>
      <w:r w:rsidR="00386B43" w:rsidRPr="00386B43">
        <w:t>Li, X., &amp; Wang, C. (2022). Enhancing Architectural Design Skills Using Virtual and Augmented Reality. Automation in Construction, 138, 104226. https://doi.org/10.1016/j.autcon.2022.104226</w:t>
      </w:r>
    </w:p>
    <w:p w14:paraId="39289F95" w14:textId="6CCD938D" w:rsidR="000F6F0D" w:rsidRPr="00D62B25" w:rsidRDefault="000F6F0D" w:rsidP="00386B43">
      <w:pPr>
        <w:pStyle w:val="ArticleText"/>
      </w:pPr>
      <w:r>
        <w:t xml:space="preserve">[5] </w:t>
      </w:r>
      <w:proofErr w:type="spellStart"/>
      <w:r w:rsidR="00386B43" w:rsidRPr="00386B43">
        <w:t>Kolarevic</w:t>
      </w:r>
      <w:proofErr w:type="spellEnd"/>
      <w:r w:rsidR="00386B43" w:rsidRPr="00386B43">
        <w:t>, B. (2003). Architecture in the Digital Age: Design and Manufacturing. Taylor &amp; Francis</w:t>
      </w:r>
      <w:r>
        <w:t>.</w:t>
      </w:r>
    </w:p>
    <w:sectPr w:rsidR="000F6F0D" w:rsidRPr="00D62B25" w:rsidSect="00D273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F0CB" w14:textId="77777777" w:rsidR="0052597D" w:rsidRDefault="0052597D" w:rsidP="00D62B25">
      <w:pPr>
        <w:spacing w:before="0" w:line="240" w:lineRule="auto"/>
      </w:pPr>
      <w:r>
        <w:separator/>
      </w:r>
    </w:p>
  </w:endnote>
  <w:endnote w:type="continuationSeparator" w:id="0">
    <w:p w14:paraId="2241265E" w14:textId="77777777" w:rsidR="0052597D" w:rsidRDefault="0052597D" w:rsidP="00D62B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BB8" w14:textId="77777777" w:rsidR="00D62B25" w:rsidRDefault="00D62B25" w:rsidP="00EC6DA6">
    <w:pPr>
      <w:framePr w:wrap="none" w:vAnchor="text" w:hAnchor="margin" w:xAlign="center" w:y="1"/>
      <w:rPr>
        <w:rStyle w:val="PageNumber0"/>
      </w:rPr>
    </w:pPr>
    <w:r>
      <w:rPr>
        <w:rStyle w:val="PageNumber0"/>
      </w:rPr>
      <w:fldChar w:fldCharType="begin"/>
    </w:r>
    <w:r>
      <w:rPr>
        <w:rStyle w:val="PageNumber0"/>
      </w:rPr>
      <w:instrText xml:space="preserve"> PAGE </w:instrText>
    </w:r>
    <w:r>
      <w:rPr>
        <w:rStyle w:val="PageNumber0"/>
      </w:rPr>
      <w:fldChar w:fldCharType="end"/>
    </w:r>
  </w:p>
  <w:p w14:paraId="72D1DE14" w14:textId="77777777" w:rsidR="00D62B25" w:rsidRDefault="00D62B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78EE" w14:textId="77777777" w:rsidR="00D62B25" w:rsidRDefault="00D62B25" w:rsidP="00D62B25">
    <w:pPr>
      <w:pStyle w:val="PageNumber"/>
      <w:rPr>
        <w:rStyle w:val="PageNumber0"/>
      </w:rPr>
    </w:pPr>
    <w:r>
      <w:rPr>
        <w:rStyle w:val="PageNumber0"/>
      </w:rPr>
      <w:fldChar w:fldCharType="begin"/>
    </w:r>
    <w:r>
      <w:rPr>
        <w:rStyle w:val="PageNumber0"/>
      </w:rPr>
      <w:instrText xml:space="preserve"> PAGE </w:instrText>
    </w:r>
    <w:r>
      <w:rPr>
        <w:rStyle w:val="PageNumber0"/>
      </w:rPr>
      <w:fldChar w:fldCharType="separate"/>
    </w:r>
    <w:r>
      <w:rPr>
        <w:rStyle w:val="PageNumber0"/>
        <w:noProof/>
      </w:rPr>
      <w:t>1</w:t>
    </w:r>
    <w:r>
      <w:rPr>
        <w:rStyle w:val="PageNumber0"/>
      </w:rPr>
      <w:fldChar w:fldCharType="end"/>
    </w:r>
  </w:p>
  <w:p w14:paraId="36B40453" w14:textId="77777777" w:rsidR="00D62B25" w:rsidRDefault="00D62B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4300" w14:textId="77777777" w:rsidR="0052597D" w:rsidRDefault="0052597D" w:rsidP="00D62B25">
      <w:pPr>
        <w:spacing w:before="0" w:line="240" w:lineRule="auto"/>
      </w:pPr>
      <w:r>
        <w:separator/>
      </w:r>
    </w:p>
  </w:footnote>
  <w:footnote w:type="continuationSeparator" w:id="0">
    <w:p w14:paraId="34334B39" w14:textId="77777777" w:rsidR="0052597D" w:rsidRDefault="0052597D" w:rsidP="00D62B2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61A6" w14:textId="77777777" w:rsidR="00D62B25" w:rsidRDefault="00D62B25" w:rsidP="00D62B25">
    <w:pPr>
      <w:kinsoku w:val="0"/>
      <w:overflowPunct w:val="0"/>
      <w:spacing w:line="14" w:lineRule="auto"/>
      <w:ind w:left="0"/>
      <w:jc w:val="center"/>
      <w:rPr>
        <w:sz w:val="20"/>
        <w:szCs w:val="20"/>
      </w:rPr>
    </w:pPr>
  </w:p>
  <w:p w14:paraId="14A71977" w14:textId="0D137F8E" w:rsidR="00D62B25" w:rsidRPr="00A60CE7" w:rsidRDefault="005A3F0F" w:rsidP="00A60CE7">
    <w:pPr>
      <w:pStyle w:val="IntenseQuote"/>
      <w:pBdr>
        <w:top w:val="single" w:sz="4" w:space="2" w:color="DDDDDD"/>
      </w:pBdr>
      <w:spacing w:after="120"/>
      <w:rPr>
        <w:i w:val="0"/>
        <w:smallCaps/>
        <w:color w:val="000000"/>
        <w:sz w:val="16"/>
        <w:szCs w:val="16"/>
      </w:rPr>
    </w:pPr>
    <w:r w:rsidRPr="005A3F0F">
      <w:rPr>
        <w:i w:val="0"/>
        <w:smallCaps/>
        <w:color w:val="000000"/>
        <w:spacing w:val="1"/>
        <w:sz w:val="16"/>
        <w:szCs w:val="16"/>
      </w:rPr>
      <w:t>Yehia</w:t>
    </w:r>
    <w:r>
      <w:rPr>
        <w:i w:val="0"/>
        <w:smallCaps/>
        <w:color w:val="000000"/>
        <w:spacing w:val="1"/>
        <w:sz w:val="16"/>
        <w:szCs w:val="16"/>
      </w:rPr>
      <w:t xml:space="preserve">, </w:t>
    </w:r>
    <w:r w:rsidR="005707A5">
      <w:rPr>
        <w:i w:val="0"/>
        <w:smallCaps/>
        <w:color w:val="000000"/>
        <w:spacing w:val="1"/>
        <w:sz w:val="16"/>
        <w:szCs w:val="16"/>
      </w:rPr>
      <w:t xml:space="preserve">Michael </w:t>
    </w:r>
    <w:r>
      <w:rPr>
        <w:i w:val="0"/>
        <w:smallCaps/>
        <w:color w:val="000000"/>
        <w:spacing w:val="1"/>
        <w:sz w:val="16"/>
        <w:szCs w:val="16"/>
      </w:rPr>
      <w:t xml:space="preserve">and </w:t>
    </w:r>
    <w:r w:rsidR="005707A5">
      <w:rPr>
        <w:i w:val="0"/>
        <w:smallCaps/>
        <w:color w:val="000000"/>
        <w:spacing w:val="1"/>
        <w:sz w:val="16"/>
        <w:szCs w:val="16"/>
      </w:rPr>
      <w:t>Danial</w:t>
    </w:r>
    <w:r w:rsidR="00D62B25" w:rsidRPr="00D31130">
      <w:rPr>
        <w:i w:val="0"/>
        <w:smallCaps/>
        <w:color w:val="000000"/>
        <w:spacing w:val="1"/>
        <w:sz w:val="16"/>
        <w:szCs w:val="16"/>
      </w:rPr>
      <w:t xml:space="preserve">, </w:t>
    </w:r>
    <w:r w:rsidR="00584ABF" w:rsidRPr="00584ABF">
      <w:rPr>
        <w:i w:val="0"/>
        <w:smallCaps/>
        <w:color w:val="000000"/>
        <w:spacing w:val="1"/>
        <w:sz w:val="16"/>
        <w:szCs w:val="16"/>
      </w:rPr>
      <w:t>ENHANCING ARCHITECTURAL DESIGN EDUCATION THROUGH GENERATIVE AI: A COMPARATIVE STUDY OF STUDENT PROJECTS BEFORE AND AFTER AI INTEGRATION</w:t>
    </w:r>
    <w:r w:rsidR="00D62B25" w:rsidRPr="00D31130">
      <w:rPr>
        <w:i w:val="0"/>
        <w:smallCaps/>
        <w:color w:val="000000"/>
        <w:spacing w:val="1"/>
        <w:sz w:val="16"/>
        <w:szCs w:val="16"/>
      </w:rPr>
      <w:t xml:space="preserve">, </w:t>
    </w:r>
    <w:r w:rsidR="00A60CE7" w:rsidRPr="00A60CE7">
      <w:rPr>
        <w:i w:val="0"/>
        <w:smallCaps/>
        <w:color w:val="000000"/>
        <w:spacing w:val="1"/>
        <w:sz w:val="16"/>
        <w:szCs w:val="16"/>
      </w:rPr>
      <w:t xml:space="preserve">The International Journal of El </w:t>
    </w:r>
    <w:proofErr w:type="spellStart"/>
    <w:r w:rsidR="00A60CE7" w:rsidRPr="00A60CE7">
      <w:rPr>
        <w:i w:val="0"/>
        <w:smallCaps/>
        <w:color w:val="000000"/>
        <w:spacing w:val="1"/>
        <w:sz w:val="16"/>
        <w:szCs w:val="16"/>
      </w:rPr>
      <w:t>Shorouk</w:t>
    </w:r>
    <w:proofErr w:type="spellEnd"/>
    <w:r w:rsidR="00A60CE7" w:rsidRPr="00A60CE7">
      <w:rPr>
        <w:i w:val="0"/>
        <w:smallCaps/>
        <w:color w:val="000000"/>
        <w:spacing w:val="1"/>
        <w:sz w:val="16"/>
        <w:szCs w:val="16"/>
      </w:rPr>
      <w:t xml:space="preserve"> Engineering (IJSE)</w:t>
    </w:r>
    <w:r w:rsidR="00D62B25" w:rsidRPr="00D31130">
      <w:rPr>
        <w:i w:val="0"/>
        <w:smallCaps/>
        <w:color w:val="000000"/>
        <w:spacing w:val="2"/>
        <w:sz w:val="16"/>
        <w:szCs w:val="16"/>
      </w:rPr>
      <w:t>,</w:t>
    </w:r>
    <w:r w:rsidR="00D62B25" w:rsidRPr="00D31130">
      <w:rPr>
        <w:i w:val="0"/>
        <w:smallCaps/>
        <w:color w:val="000000"/>
        <w:spacing w:val="3"/>
        <w:sz w:val="16"/>
        <w:szCs w:val="16"/>
      </w:rPr>
      <w:t xml:space="preserve"> </w:t>
    </w:r>
    <w:r w:rsidR="00D62B25" w:rsidRPr="00D31130">
      <w:rPr>
        <w:i w:val="0"/>
        <w:smallCaps/>
        <w:color w:val="000000"/>
        <w:sz w:val="16"/>
        <w:szCs w:val="16"/>
      </w:rPr>
      <w:t>Vol. 1, No. 1</w:t>
    </w:r>
    <w:r w:rsidR="00D62B25" w:rsidRPr="00D31130">
      <w:rPr>
        <w:i w:val="0"/>
        <w:smallCaps/>
        <w:color w:val="000000"/>
        <w:spacing w:val="2"/>
        <w:sz w:val="16"/>
        <w:szCs w:val="16"/>
      </w:rPr>
      <w:t xml:space="preserve"> </w:t>
    </w:r>
    <w:r w:rsidR="00D62B25" w:rsidRPr="00D31130">
      <w:rPr>
        <w:i w:val="0"/>
        <w:smallCaps/>
        <w:color w:val="000000"/>
        <w:sz w:val="16"/>
        <w:szCs w:val="16"/>
      </w:rPr>
      <w:t>(</w:t>
    </w:r>
    <w:r w:rsidR="00A60CE7">
      <w:rPr>
        <w:i w:val="0"/>
        <w:smallCaps/>
        <w:color w:val="000000"/>
        <w:sz w:val="16"/>
        <w:szCs w:val="16"/>
      </w:rPr>
      <w:t>202</w:t>
    </w:r>
    <w:r w:rsidR="00584ABF">
      <w:rPr>
        <w:i w:val="0"/>
        <w:smallCaps/>
        <w:color w:val="000000"/>
        <w:sz w:val="16"/>
        <w:szCs w:val="16"/>
      </w:rPr>
      <w:t>5</w:t>
    </w:r>
    <w:r w:rsidR="00D62B25" w:rsidRPr="00D31130">
      <w:rPr>
        <w:i w:val="0"/>
        <w:smallCaps/>
        <w:color w:val="00000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0420DC4"/>
    <w:multiLevelType w:val="hybridMultilevel"/>
    <w:tmpl w:val="B00EB468"/>
    <w:lvl w:ilvl="0" w:tplc="EEF035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457D"/>
    <w:multiLevelType w:val="hybridMultilevel"/>
    <w:tmpl w:val="0652E164"/>
    <w:lvl w:ilvl="0" w:tplc="EC96CBD4">
      <w:start w:val="5"/>
      <w:numFmt w:val="upperRoman"/>
      <w:lvlText w:val="%1."/>
      <w:lvlJc w:val="right"/>
      <w:pPr>
        <w:ind w:left="17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779E3"/>
    <w:multiLevelType w:val="hybridMultilevel"/>
    <w:tmpl w:val="75BC379A"/>
    <w:lvl w:ilvl="0" w:tplc="EEFE1A32">
      <w:numFmt w:val="bullet"/>
      <w:lvlText w:val="•"/>
      <w:lvlJc w:val="left"/>
      <w:pPr>
        <w:ind w:left="1040" w:hanging="400"/>
      </w:pPr>
      <w:rPr>
        <w:rFonts w:ascii="Times New Roman" w:eastAsia="Times New Roman" w:hAnsi="Times New Roman"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 w15:restartNumberingAfterBreak="0">
    <w:nsid w:val="12CD792E"/>
    <w:multiLevelType w:val="hybridMultilevel"/>
    <w:tmpl w:val="F6B8732A"/>
    <w:lvl w:ilvl="0" w:tplc="B9207690">
      <w:start w:val="1"/>
      <w:numFmt w:val="upperLetter"/>
      <w:lvlText w:val="%1."/>
      <w:lvlJc w:val="left"/>
      <w:pPr>
        <w:ind w:left="1437" w:hanging="400"/>
      </w:pPr>
      <w:rPr>
        <w:rFonts w:hint="default"/>
      </w:rPr>
    </w:lvl>
    <w:lvl w:ilvl="1" w:tplc="04090019" w:tentative="1">
      <w:start w:val="1"/>
      <w:numFmt w:val="lowerLetter"/>
      <w:lvlText w:val="%2."/>
      <w:lvlJc w:val="left"/>
      <w:pPr>
        <w:ind w:left="2117" w:hanging="360"/>
      </w:pPr>
    </w:lvl>
    <w:lvl w:ilvl="2" w:tplc="0409001B" w:tentative="1">
      <w:start w:val="1"/>
      <w:numFmt w:val="lowerRoman"/>
      <w:lvlText w:val="%3."/>
      <w:lvlJc w:val="right"/>
      <w:pPr>
        <w:ind w:left="2837" w:hanging="180"/>
      </w:pPr>
    </w:lvl>
    <w:lvl w:ilvl="3" w:tplc="0409000F" w:tentative="1">
      <w:start w:val="1"/>
      <w:numFmt w:val="decimal"/>
      <w:lvlText w:val="%4."/>
      <w:lvlJc w:val="left"/>
      <w:pPr>
        <w:ind w:left="3557" w:hanging="360"/>
      </w:pPr>
    </w:lvl>
    <w:lvl w:ilvl="4" w:tplc="04090019" w:tentative="1">
      <w:start w:val="1"/>
      <w:numFmt w:val="lowerLetter"/>
      <w:lvlText w:val="%5."/>
      <w:lvlJc w:val="left"/>
      <w:pPr>
        <w:ind w:left="4277" w:hanging="360"/>
      </w:pPr>
    </w:lvl>
    <w:lvl w:ilvl="5" w:tplc="0409001B" w:tentative="1">
      <w:start w:val="1"/>
      <w:numFmt w:val="lowerRoman"/>
      <w:lvlText w:val="%6."/>
      <w:lvlJc w:val="right"/>
      <w:pPr>
        <w:ind w:left="4997" w:hanging="180"/>
      </w:pPr>
    </w:lvl>
    <w:lvl w:ilvl="6" w:tplc="0409000F" w:tentative="1">
      <w:start w:val="1"/>
      <w:numFmt w:val="decimal"/>
      <w:lvlText w:val="%7."/>
      <w:lvlJc w:val="left"/>
      <w:pPr>
        <w:ind w:left="5717" w:hanging="360"/>
      </w:pPr>
    </w:lvl>
    <w:lvl w:ilvl="7" w:tplc="04090019" w:tentative="1">
      <w:start w:val="1"/>
      <w:numFmt w:val="lowerLetter"/>
      <w:lvlText w:val="%8."/>
      <w:lvlJc w:val="left"/>
      <w:pPr>
        <w:ind w:left="6437" w:hanging="360"/>
      </w:pPr>
    </w:lvl>
    <w:lvl w:ilvl="8" w:tplc="0409001B" w:tentative="1">
      <w:start w:val="1"/>
      <w:numFmt w:val="lowerRoman"/>
      <w:lvlText w:val="%9."/>
      <w:lvlJc w:val="right"/>
      <w:pPr>
        <w:ind w:left="7157" w:hanging="180"/>
      </w:pPr>
    </w:lvl>
  </w:abstractNum>
  <w:abstractNum w:abstractNumId="5" w15:restartNumberingAfterBreak="0">
    <w:nsid w:val="2B7C7909"/>
    <w:multiLevelType w:val="hybridMultilevel"/>
    <w:tmpl w:val="2BA494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7F6073"/>
    <w:multiLevelType w:val="multilevel"/>
    <w:tmpl w:val="A894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A48FE"/>
    <w:multiLevelType w:val="hybridMultilevel"/>
    <w:tmpl w:val="C8B8EBC4"/>
    <w:lvl w:ilvl="0" w:tplc="04090013">
      <w:start w:val="1"/>
      <w:numFmt w:val="upperRoman"/>
      <w:lvlText w:val="%1."/>
      <w:lvlJc w:val="right"/>
      <w:pPr>
        <w:ind w:left="1757" w:hanging="360"/>
      </w:p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49D94E48"/>
    <w:multiLevelType w:val="hybridMultilevel"/>
    <w:tmpl w:val="AA7621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0967BF"/>
    <w:multiLevelType w:val="hybridMultilevel"/>
    <w:tmpl w:val="949A406A"/>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11" w15:restartNumberingAfterBreak="0">
    <w:nsid w:val="4E6A6FC6"/>
    <w:multiLevelType w:val="hybridMultilevel"/>
    <w:tmpl w:val="A7DC4B3A"/>
    <w:lvl w:ilvl="0" w:tplc="52C84638">
      <w:numFmt w:val="bullet"/>
      <w:pStyle w:val="BulletedList"/>
      <w:lvlText w:val="•"/>
      <w:lvlJc w:val="left"/>
      <w:pPr>
        <w:ind w:left="2080" w:hanging="400"/>
      </w:pPr>
      <w:rPr>
        <w:rFonts w:ascii="Times New Roman" w:eastAsia="Times New Roman" w:hAnsi="Times New Roman" w:cs="Times New Roman"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2" w15:restartNumberingAfterBreak="0">
    <w:nsid w:val="60253F46"/>
    <w:multiLevelType w:val="hybridMultilevel"/>
    <w:tmpl w:val="45C867CA"/>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13" w15:restartNumberingAfterBreak="0">
    <w:nsid w:val="628A252D"/>
    <w:multiLevelType w:val="hybridMultilevel"/>
    <w:tmpl w:val="D7FC9230"/>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4" w15:restartNumberingAfterBreak="0">
    <w:nsid w:val="6C402C58"/>
    <w:multiLevelType w:val="hybridMultilevel"/>
    <w:tmpl w:val="0CC8CA08"/>
    <w:lvl w:ilvl="0" w:tplc="50F2C49A">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DC3293B"/>
    <w:multiLevelType w:val="singleLevel"/>
    <w:tmpl w:val="0450B0AA"/>
    <w:lvl w:ilvl="0">
      <w:start w:val="1"/>
      <w:numFmt w:val="decimal"/>
      <w:lvlText w:val="[%1]"/>
      <w:lvlJc w:val="left"/>
      <w:pPr>
        <w:tabs>
          <w:tab w:val="num" w:pos="360"/>
        </w:tabs>
        <w:ind w:left="360" w:hanging="360"/>
      </w:pPr>
      <w:rPr>
        <w:sz w:val="18"/>
        <w:szCs w:val="18"/>
      </w:rPr>
    </w:lvl>
  </w:abstractNum>
  <w:abstractNum w:abstractNumId="17" w15:restartNumberingAfterBreak="0">
    <w:nsid w:val="7772347C"/>
    <w:multiLevelType w:val="hybridMultilevel"/>
    <w:tmpl w:val="4838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214284">
    <w:abstractNumId w:val="0"/>
  </w:num>
  <w:num w:numId="2" w16cid:durableId="1457064275">
    <w:abstractNumId w:val="13"/>
  </w:num>
  <w:num w:numId="3" w16cid:durableId="1946496303">
    <w:abstractNumId w:val="3"/>
  </w:num>
  <w:num w:numId="4" w16cid:durableId="309017616">
    <w:abstractNumId w:val="11"/>
  </w:num>
  <w:num w:numId="5" w16cid:durableId="1634290741">
    <w:abstractNumId w:val="8"/>
  </w:num>
  <w:num w:numId="6" w16cid:durableId="1549755419">
    <w:abstractNumId w:val="16"/>
  </w:num>
  <w:num w:numId="7" w16cid:durableId="626203465">
    <w:abstractNumId w:val="14"/>
  </w:num>
  <w:num w:numId="8" w16cid:durableId="1789351018">
    <w:abstractNumId w:val="15"/>
  </w:num>
  <w:num w:numId="9" w16cid:durableId="508299420">
    <w:abstractNumId w:val="4"/>
  </w:num>
  <w:num w:numId="10" w16cid:durableId="209264866">
    <w:abstractNumId w:val="7"/>
  </w:num>
  <w:num w:numId="11" w16cid:durableId="168298052">
    <w:abstractNumId w:val="2"/>
  </w:num>
  <w:num w:numId="12" w16cid:durableId="635454297">
    <w:abstractNumId w:val="1"/>
  </w:num>
  <w:num w:numId="13" w16cid:durableId="2098398526">
    <w:abstractNumId w:val="10"/>
  </w:num>
  <w:num w:numId="14" w16cid:durableId="682360970">
    <w:abstractNumId w:val="15"/>
  </w:num>
  <w:num w:numId="15" w16cid:durableId="337390323">
    <w:abstractNumId w:val="9"/>
  </w:num>
  <w:num w:numId="16" w16cid:durableId="681905448">
    <w:abstractNumId w:val="12"/>
  </w:num>
  <w:num w:numId="17" w16cid:durableId="277490038">
    <w:abstractNumId w:val="5"/>
  </w:num>
  <w:num w:numId="18" w16cid:durableId="338125455">
    <w:abstractNumId w:val="6"/>
  </w:num>
  <w:num w:numId="19" w16cid:durableId="22439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30"/>
    <w:rsid w:val="000F6F0D"/>
    <w:rsid w:val="00112844"/>
    <w:rsid w:val="0020765D"/>
    <w:rsid w:val="0021516F"/>
    <w:rsid w:val="00220857"/>
    <w:rsid w:val="00253EC5"/>
    <w:rsid w:val="00351455"/>
    <w:rsid w:val="00371800"/>
    <w:rsid w:val="00386B43"/>
    <w:rsid w:val="004454E1"/>
    <w:rsid w:val="004D439E"/>
    <w:rsid w:val="0052597D"/>
    <w:rsid w:val="005707A5"/>
    <w:rsid w:val="00584ABF"/>
    <w:rsid w:val="005A3F0F"/>
    <w:rsid w:val="006B0FB5"/>
    <w:rsid w:val="006B60D2"/>
    <w:rsid w:val="00A60CE7"/>
    <w:rsid w:val="00AC4321"/>
    <w:rsid w:val="00B668A4"/>
    <w:rsid w:val="00BB2A64"/>
    <w:rsid w:val="00C15BF3"/>
    <w:rsid w:val="00D27311"/>
    <w:rsid w:val="00D31130"/>
    <w:rsid w:val="00D62B25"/>
    <w:rsid w:val="00DB0CBA"/>
    <w:rsid w:val="00E14825"/>
    <w:rsid w:val="00EC6DA6"/>
    <w:rsid w:val="00F71E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9FA40"/>
  <w15:chartTrackingRefBased/>
  <w15:docId w15:val="{42A8B09E-7342-432D-AD7B-0BE7F150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2B25"/>
    <w:pPr>
      <w:spacing w:before="67" w:line="247" w:lineRule="auto"/>
      <w:ind w:left="1037" w:right="1037"/>
      <w:jc w:val="both"/>
    </w:pPr>
    <w:rPr>
      <w:rFonts w:ascii="Times New Roman" w:eastAsia="Times New Roman" w:hAnsi="Times New Roman"/>
      <w:sz w:val="24"/>
      <w:szCs w:val="24"/>
    </w:rPr>
  </w:style>
  <w:style w:type="paragraph" w:styleId="Heading1">
    <w:name w:val="heading 1"/>
    <w:basedOn w:val="Normal"/>
    <w:next w:val="Normal"/>
    <w:link w:val="Heading1Char"/>
    <w:uiPriority w:val="1"/>
    <w:qFormat/>
    <w:rsid w:val="00D62B25"/>
    <w:pPr>
      <w:keepNext/>
      <w:keepLines/>
      <w:spacing w:before="240"/>
      <w:jc w:val="center"/>
      <w:outlineLvl w:val="0"/>
    </w:pPr>
    <w:rPr>
      <w:b/>
      <w:caps/>
      <w:color w:val="000000"/>
      <w:sz w:val="20"/>
      <w:szCs w:val="20"/>
    </w:rPr>
  </w:style>
  <w:style w:type="paragraph" w:styleId="Heading2">
    <w:name w:val="heading 2"/>
    <w:basedOn w:val="Normal"/>
    <w:next w:val="Normal"/>
    <w:link w:val="Heading2Char"/>
    <w:uiPriority w:val="9"/>
    <w:unhideWhenUsed/>
    <w:qFormat/>
    <w:rsid w:val="00D62B25"/>
    <w:pPr>
      <w:keepNext/>
      <w:keepLines/>
      <w:spacing w:before="40"/>
      <w:outlineLvl w:val="1"/>
    </w:pPr>
    <w:rPr>
      <w:b/>
      <w:i/>
      <w:color w:val="000000"/>
      <w:sz w:val="19"/>
      <w:szCs w:val="26"/>
    </w:rPr>
  </w:style>
  <w:style w:type="paragraph" w:styleId="Heading3">
    <w:name w:val="heading 3"/>
    <w:basedOn w:val="Normal"/>
    <w:next w:val="Normal"/>
    <w:link w:val="Heading3Char"/>
    <w:uiPriority w:val="9"/>
    <w:unhideWhenUsed/>
    <w:qFormat/>
    <w:rsid w:val="00D62B25"/>
    <w:pPr>
      <w:keepNext/>
      <w:keepLines/>
      <w:spacing w:before="40"/>
      <w:outlineLvl w:val="2"/>
    </w:pPr>
    <w:rPr>
      <w:b/>
      <w:color w:val="6E6E6E"/>
      <w:sz w:val="18"/>
    </w:rPr>
  </w:style>
  <w:style w:type="paragraph" w:styleId="Heading4">
    <w:name w:val="heading 4"/>
    <w:basedOn w:val="Normal"/>
    <w:next w:val="Normal"/>
    <w:link w:val="Heading4Char"/>
    <w:uiPriority w:val="9"/>
    <w:semiHidden/>
    <w:unhideWhenUsed/>
    <w:qFormat/>
    <w:rsid w:val="00B668A4"/>
    <w:pPr>
      <w:keepNext/>
      <w:keepLines/>
      <w:numPr>
        <w:ilvl w:val="3"/>
        <w:numId w:val="1"/>
      </w:numPr>
      <w:spacing w:before="40"/>
      <w:outlineLvl w:val="3"/>
    </w:pPr>
    <w:rPr>
      <w:rFonts w:ascii="Calibri Light" w:hAnsi="Calibri Light"/>
      <w:i/>
      <w:iCs/>
      <w:color w:val="A5A5A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62B25"/>
    <w:rPr>
      <w:rFonts w:ascii="Times New Roman" w:eastAsia="Times New Roman" w:hAnsi="Times New Roman" w:cs="Times New Roman"/>
      <w:b/>
      <w:i/>
      <w:color w:val="000000"/>
      <w:sz w:val="19"/>
      <w:szCs w:val="26"/>
    </w:rPr>
  </w:style>
  <w:style w:type="character" w:customStyle="1" w:styleId="Heading4Char">
    <w:name w:val="Heading 4 Char"/>
    <w:link w:val="Heading4"/>
    <w:uiPriority w:val="9"/>
    <w:semiHidden/>
    <w:rsid w:val="00B668A4"/>
    <w:rPr>
      <w:rFonts w:ascii="Calibri Light" w:eastAsia="Times New Roman" w:hAnsi="Calibri Light" w:cs="Times New Roman"/>
      <w:i/>
      <w:iCs/>
      <w:color w:val="A5A5A5"/>
    </w:rPr>
  </w:style>
  <w:style w:type="paragraph" w:customStyle="1" w:styleId="ArticleTitle">
    <w:name w:val="Article Title"/>
    <w:basedOn w:val="Normal"/>
    <w:uiPriority w:val="1"/>
    <w:qFormat/>
    <w:rsid w:val="00D62B25"/>
    <w:pPr>
      <w:widowControl w:val="0"/>
      <w:kinsoku w:val="0"/>
      <w:overflowPunct w:val="0"/>
      <w:autoSpaceDE w:val="0"/>
      <w:autoSpaceDN w:val="0"/>
      <w:adjustRightInd w:val="0"/>
      <w:spacing w:before="69" w:line="242" w:lineRule="auto"/>
      <w:ind w:left="2360" w:hanging="1224"/>
    </w:pPr>
    <w:rPr>
      <w:b/>
      <w:bCs/>
      <w:i/>
      <w:iCs/>
    </w:rPr>
  </w:style>
  <w:style w:type="paragraph" w:customStyle="1" w:styleId="BulletedList">
    <w:name w:val="Bulleted List"/>
    <w:basedOn w:val="CopyrightStatement"/>
    <w:uiPriority w:val="1"/>
    <w:qFormat/>
    <w:rsid w:val="00D62B25"/>
    <w:pPr>
      <w:numPr>
        <w:numId w:val="4"/>
      </w:numPr>
    </w:pPr>
    <w:rPr>
      <w:sz w:val="19"/>
    </w:rPr>
  </w:style>
  <w:style w:type="paragraph" w:customStyle="1" w:styleId="equation">
    <w:name w:val="equation"/>
    <w:basedOn w:val="Normal"/>
    <w:rsid w:val="00D62B25"/>
    <w:pPr>
      <w:tabs>
        <w:tab w:val="center" w:pos="2520"/>
        <w:tab w:val="right" w:pos="5040"/>
      </w:tabs>
      <w:spacing w:before="240" w:after="240" w:line="216" w:lineRule="auto"/>
      <w:ind w:left="0" w:right="0"/>
      <w:jc w:val="center"/>
    </w:pPr>
    <w:rPr>
      <w:rFonts w:ascii="Symbol" w:eastAsia="SimSun" w:hAnsi="Symbol" w:cs="Symbol"/>
      <w:sz w:val="20"/>
      <w:szCs w:val="20"/>
    </w:rPr>
  </w:style>
  <w:style w:type="paragraph" w:customStyle="1" w:styleId="Equation0">
    <w:name w:val="Equation"/>
    <w:basedOn w:val="equation"/>
    <w:uiPriority w:val="1"/>
    <w:qFormat/>
    <w:rsid w:val="00D62B25"/>
    <w:pPr>
      <w:spacing w:before="120" w:after="120"/>
    </w:pPr>
  </w:style>
  <w:style w:type="character" w:customStyle="1" w:styleId="Heading1Char">
    <w:name w:val="Heading 1 Char"/>
    <w:link w:val="Heading1"/>
    <w:uiPriority w:val="1"/>
    <w:rsid w:val="00D62B25"/>
    <w:rPr>
      <w:rFonts w:ascii="Times New Roman" w:eastAsia="Times New Roman" w:hAnsi="Times New Roman" w:cs="Times New Roman"/>
      <w:b/>
      <w:caps/>
      <w:color w:val="000000"/>
      <w:sz w:val="20"/>
      <w:szCs w:val="20"/>
    </w:rPr>
  </w:style>
  <w:style w:type="paragraph" w:customStyle="1" w:styleId="CopyrightStatement">
    <w:name w:val="Copyright Statement"/>
    <w:basedOn w:val="Normal"/>
    <w:uiPriority w:val="1"/>
    <w:qFormat/>
    <w:rsid w:val="00D62B25"/>
    <w:pPr>
      <w:widowControl w:val="0"/>
      <w:kinsoku w:val="0"/>
      <w:overflowPunct w:val="0"/>
      <w:autoSpaceDE w:val="0"/>
      <w:autoSpaceDN w:val="0"/>
      <w:adjustRightInd w:val="0"/>
      <w:spacing w:line="192" w:lineRule="exact"/>
      <w:ind w:left="1040" w:right="1040"/>
    </w:pPr>
    <w:rPr>
      <w:w w:val="105"/>
      <w:sz w:val="18"/>
      <w:szCs w:val="18"/>
    </w:rPr>
  </w:style>
  <w:style w:type="paragraph" w:customStyle="1" w:styleId="AbstractText">
    <w:name w:val="Abstract Text"/>
    <w:basedOn w:val="Normal"/>
    <w:uiPriority w:val="1"/>
    <w:qFormat/>
    <w:rsid w:val="00D62B25"/>
    <w:pPr>
      <w:widowControl w:val="0"/>
      <w:kinsoku w:val="0"/>
      <w:overflowPunct w:val="0"/>
      <w:autoSpaceDE w:val="0"/>
      <w:autoSpaceDN w:val="0"/>
      <w:adjustRightInd w:val="0"/>
      <w:spacing w:line="240" w:lineRule="exact"/>
      <w:ind w:left="1040" w:firstLine="240"/>
    </w:pPr>
    <w:rPr>
      <w:i/>
      <w:spacing w:val="-1"/>
      <w:sz w:val="19"/>
      <w:szCs w:val="19"/>
    </w:rPr>
  </w:style>
  <w:style w:type="paragraph" w:customStyle="1" w:styleId="ArticleText">
    <w:name w:val="Article Text"/>
    <w:basedOn w:val="AbstractText"/>
    <w:uiPriority w:val="1"/>
    <w:qFormat/>
    <w:rsid w:val="00D62B25"/>
    <w:rPr>
      <w:i w:val="0"/>
    </w:rPr>
  </w:style>
  <w:style w:type="paragraph" w:customStyle="1" w:styleId="HeaderTitle">
    <w:name w:val="Header Title"/>
    <w:basedOn w:val="Normal"/>
    <w:uiPriority w:val="1"/>
    <w:qFormat/>
    <w:rsid w:val="00D62B25"/>
    <w:pPr>
      <w:widowControl w:val="0"/>
      <w:kinsoku w:val="0"/>
      <w:overflowPunct w:val="0"/>
      <w:autoSpaceDE w:val="0"/>
      <w:autoSpaceDN w:val="0"/>
      <w:adjustRightInd w:val="0"/>
      <w:spacing w:before="1"/>
      <w:ind w:left="20" w:firstLine="240"/>
      <w:jc w:val="center"/>
    </w:pPr>
    <w:rPr>
      <w:smallCaps/>
      <w:spacing w:val="1"/>
      <w:sz w:val="14"/>
      <w:szCs w:val="14"/>
    </w:rPr>
  </w:style>
  <w:style w:type="paragraph" w:customStyle="1" w:styleId="AuthorNames">
    <w:name w:val="Author Names"/>
    <w:basedOn w:val="Normal"/>
    <w:uiPriority w:val="1"/>
    <w:qFormat/>
    <w:rsid w:val="00D62B25"/>
    <w:pPr>
      <w:widowControl w:val="0"/>
      <w:kinsoku w:val="0"/>
      <w:overflowPunct w:val="0"/>
      <w:autoSpaceDE w:val="0"/>
      <w:autoSpaceDN w:val="0"/>
      <w:adjustRightInd w:val="0"/>
      <w:ind w:left="0"/>
      <w:jc w:val="center"/>
    </w:pPr>
    <w:rPr>
      <w:w w:val="105"/>
      <w:sz w:val="20"/>
      <w:szCs w:val="20"/>
    </w:rPr>
  </w:style>
  <w:style w:type="paragraph" w:styleId="Footer">
    <w:name w:val="footer"/>
    <w:basedOn w:val="Normal"/>
    <w:link w:val="FooterChar"/>
    <w:uiPriority w:val="99"/>
    <w:unhideWhenUsed/>
    <w:rsid w:val="00D62B25"/>
    <w:pPr>
      <w:tabs>
        <w:tab w:val="center" w:pos="4680"/>
        <w:tab w:val="right" w:pos="9360"/>
      </w:tabs>
      <w:spacing w:before="0" w:line="240" w:lineRule="auto"/>
    </w:pPr>
  </w:style>
  <w:style w:type="paragraph" w:customStyle="1" w:styleId="PageNumber">
    <w:name w:val="PageNumber"/>
    <w:basedOn w:val="Normal"/>
    <w:uiPriority w:val="1"/>
    <w:qFormat/>
    <w:rsid w:val="00D62B25"/>
    <w:pPr>
      <w:widowControl w:val="0"/>
      <w:kinsoku w:val="0"/>
      <w:overflowPunct w:val="0"/>
      <w:autoSpaceDE w:val="0"/>
      <w:autoSpaceDN w:val="0"/>
      <w:adjustRightInd w:val="0"/>
      <w:spacing w:before="1"/>
      <w:ind w:left="20" w:firstLine="240"/>
      <w:jc w:val="center"/>
    </w:pPr>
    <w:rPr>
      <w:smallCaps/>
      <w:spacing w:val="1"/>
      <w:sz w:val="18"/>
      <w:szCs w:val="14"/>
    </w:rPr>
  </w:style>
  <w:style w:type="paragraph" w:styleId="Header">
    <w:name w:val="header"/>
    <w:basedOn w:val="Normal"/>
    <w:link w:val="HeaderChar"/>
    <w:uiPriority w:val="99"/>
    <w:unhideWhenUsed/>
    <w:rsid w:val="00D62B25"/>
    <w:pPr>
      <w:tabs>
        <w:tab w:val="center" w:pos="4680"/>
        <w:tab w:val="right" w:pos="9360"/>
      </w:tabs>
    </w:pPr>
  </w:style>
  <w:style w:type="character" w:customStyle="1" w:styleId="HeaderChar">
    <w:name w:val="Header Char"/>
    <w:basedOn w:val="DefaultParagraphFont"/>
    <w:link w:val="Header"/>
    <w:uiPriority w:val="99"/>
    <w:rsid w:val="00D62B25"/>
  </w:style>
  <w:style w:type="character" w:customStyle="1" w:styleId="FooterChar">
    <w:name w:val="Footer Char"/>
    <w:link w:val="Footer"/>
    <w:uiPriority w:val="99"/>
    <w:rsid w:val="00D62B25"/>
    <w:rPr>
      <w:rFonts w:ascii="Times New Roman" w:eastAsia="Times New Roman" w:hAnsi="Times New Roman" w:cs="Times New Roman"/>
    </w:rPr>
  </w:style>
  <w:style w:type="character" w:customStyle="1" w:styleId="Heading3Char">
    <w:name w:val="Heading 3 Char"/>
    <w:link w:val="Heading3"/>
    <w:uiPriority w:val="9"/>
    <w:rsid w:val="00D62B25"/>
    <w:rPr>
      <w:rFonts w:ascii="Times New Roman" w:eastAsia="Times New Roman" w:hAnsi="Times New Roman" w:cs="Times New Roman"/>
      <w:b/>
      <w:color w:val="6E6E6E"/>
      <w:sz w:val="18"/>
    </w:rPr>
  </w:style>
  <w:style w:type="character" w:styleId="PageNumber0">
    <w:name w:val="page number"/>
    <w:basedOn w:val="DefaultParagraphFont"/>
    <w:uiPriority w:val="99"/>
    <w:semiHidden/>
    <w:unhideWhenUsed/>
    <w:rsid w:val="00D62B25"/>
  </w:style>
  <w:style w:type="character" w:styleId="FootnoteReference">
    <w:name w:val="footnote reference"/>
    <w:uiPriority w:val="99"/>
    <w:semiHidden/>
    <w:unhideWhenUsed/>
    <w:rsid w:val="00D62B25"/>
    <w:rPr>
      <w:vertAlign w:val="superscript"/>
    </w:rPr>
  </w:style>
  <w:style w:type="paragraph" w:customStyle="1" w:styleId="Endnotes">
    <w:name w:val="Endnotes"/>
    <w:basedOn w:val="Normal"/>
    <w:uiPriority w:val="1"/>
    <w:qFormat/>
    <w:rsid w:val="00D62B25"/>
    <w:pPr>
      <w:widowControl w:val="0"/>
      <w:kinsoku w:val="0"/>
      <w:overflowPunct w:val="0"/>
      <w:autoSpaceDE w:val="0"/>
      <w:autoSpaceDN w:val="0"/>
      <w:adjustRightInd w:val="0"/>
      <w:ind w:left="1040"/>
    </w:pPr>
    <w:rPr>
      <w:sz w:val="16"/>
      <w:szCs w:val="16"/>
    </w:rPr>
  </w:style>
  <w:style w:type="paragraph" w:styleId="FootnoteText">
    <w:name w:val="footnote text"/>
    <w:basedOn w:val="Normal"/>
    <w:link w:val="FootnoteTextChar"/>
    <w:uiPriority w:val="99"/>
    <w:semiHidden/>
    <w:unhideWhenUsed/>
    <w:rsid w:val="00D62B25"/>
    <w:rPr>
      <w:sz w:val="20"/>
      <w:szCs w:val="20"/>
    </w:rPr>
  </w:style>
  <w:style w:type="character" w:customStyle="1" w:styleId="FootnoteTextChar">
    <w:name w:val="Footnote Text Char"/>
    <w:link w:val="FootnoteText"/>
    <w:uiPriority w:val="99"/>
    <w:semiHidden/>
    <w:rsid w:val="00D62B25"/>
    <w:rPr>
      <w:rFonts w:ascii="Times New Roman" w:eastAsia="Times New Roman" w:hAnsi="Times New Roman" w:cs="Times New Roman"/>
      <w:sz w:val="20"/>
      <w:szCs w:val="20"/>
    </w:rPr>
  </w:style>
  <w:style w:type="paragraph" w:styleId="IntenseQuote">
    <w:name w:val="Intense Quote"/>
    <w:aliases w:val="Journal title header"/>
    <w:basedOn w:val="Normal"/>
    <w:next w:val="Normal"/>
    <w:link w:val="IntenseQuoteChar"/>
    <w:uiPriority w:val="30"/>
    <w:qFormat/>
    <w:rsid w:val="00D62B25"/>
    <w:pPr>
      <w:pBdr>
        <w:top w:val="single" w:sz="4" w:space="10" w:color="DDDDDD"/>
        <w:bottom w:val="single" w:sz="4" w:space="10" w:color="DDDDDD"/>
      </w:pBdr>
      <w:spacing w:before="360" w:after="360" w:line="240" w:lineRule="auto"/>
      <w:ind w:left="864" w:right="864"/>
      <w:jc w:val="center"/>
    </w:pPr>
    <w:rPr>
      <w:i/>
      <w:iCs/>
      <w:color w:val="DDDDDD"/>
    </w:rPr>
  </w:style>
  <w:style w:type="character" w:customStyle="1" w:styleId="IntenseQuoteChar">
    <w:name w:val="Intense Quote Char"/>
    <w:aliases w:val="Journal title header Char"/>
    <w:link w:val="IntenseQuote"/>
    <w:uiPriority w:val="30"/>
    <w:rsid w:val="00D62B25"/>
    <w:rPr>
      <w:rFonts w:ascii="Times New Roman" w:eastAsia="Times New Roman" w:hAnsi="Times New Roman" w:cs="Times New Roman"/>
      <w:i/>
      <w:iCs/>
      <w:color w:val="DDDDDD"/>
    </w:rPr>
  </w:style>
  <w:style w:type="paragraph" w:styleId="ListParagraph">
    <w:name w:val="List Paragraph"/>
    <w:basedOn w:val="Normal"/>
    <w:uiPriority w:val="34"/>
    <w:qFormat/>
    <w:rsid w:val="00D62B25"/>
    <w:pPr>
      <w:ind w:left="720"/>
      <w:contextualSpacing/>
    </w:pPr>
  </w:style>
  <w:style w:type="paragraph" w:customStyle="1" w:styleId="Text">
    <w:name w:val="Text"/>
    <w:basedOn w:val="Normal"/>
    <w:rsid w:val="00D62B25"/>
    <w:pPr>
      <w:widowControl w:val="0"/>
      <w:autoSpaceDE w:val="0"/>
      <w:autoSpaceDN w:val="0"/>
      <w:spacing w:before="0" w:line="252" w:lineRule="auto"/>
      <w:ind w:left="0" w:right="0" w:firstLine="202"/>
    </w:pPr>
    <w:rPr>
      <w:sz w:val="15"/>
      <w:szCs w:val="20"/>
    </w:rPr>
  </w:style>
  <w:style w:type="paragraph" w:customStyle="1" w:styleId="ReferenceHead">
    <w:name w:val="Reference Head"/>
    <w:basedOn w:val="Heading1"/>
    <w:qFormat/>
    <w:rsid w:val="00D62B25"/>
    <w:pPr>
      <w:keepLines w:val="0"/>
      <w:autoSpaceDE w:val="0"/>
      <w:autoSpaceDN w:val="0"/>
      <w:spacing w:after="80" w:line="240" w:lineRule="auto"/>
      <w:ind w:left="1080" w:right="0"/>
      <w:jc w:val="left"/>
    </w:pPr>
    <w:rPr>
      <w:caps w:val="0"/>
      <w:smallCaps/>
      <w:color w:val="auto"/>
      <w:kern w:val="28"/>
    </w:rPr>
  </w:style>
  <w:style w:type="paragraph" w:customStyle="1" w:styleId="figurecaption">
    <w:name w:val="figure caption"/>
    <w:rsid w:val="00D62B25"/>
    <w:pPr>
      <w:numPr>
        <w:numId w:val="7"/>
      </w:numPr>
      <w:spacing w:before="80" w:after="200"/>
      <w:jc w:val="center"/>
    </w:pPr>
    <w:rPr>
      <w:rFonts w:ascii="Times New Roman" w:eastAsia="SimSun" w:hAnsi="Times New Roman"/>
      <w:noProof/>
      <w:sz w:val="16"/>
      <w:szCs w:val="16"/>
    </w:rPr>
  </w:style>
  <w:style w:type="paragraph" w:customStyle="1" w:styleId="tablecolhead">
    <w:name w:val="table col head"/>
    <w:basedOn w:val="Normal"/>
    <w:rsid w:val="00D62B25"/>
    <w:pPr>
      <w:spacing w:before="0" w:line="240" w:lineRule="auto"/>
      <w:ind w:left="0" w:right="0"/>
      <w:jc w:val="center"/>
    </w:pPr>
    <w:rPr>
      <w:rFonts w:eastAsia="SimSun"/>
      <w:b/>
      <w:bCs/>
      <w:sz w:val="16"/>
      <w:szCs w:val="16"/>
    </w:rPr>
  </w:style>
  <w:style w:type="paragraph" w:customStyle="1" w:styleId="tablecolsubhead">
    <w:name w:val="table col subhead"/>
    <w:basedOn w:val="tablecolhead"/>
    <w:rsid w:val="00D62B25"/>
    <w:rPr>
      <w:i/>
      <w:iCs/>
      <w:sz w:val="15"/>
      <w:szCs w:val="15"/>
    </w:rPr>
  </w:style>
  <w:style w:type="paragraph" w:customStyle="1" w:styleId="tablecopy">
    <w:name w:val="table copy"/>
    <w:rsid w:val="00D62B25"/>
    <w:pPr>
      <w:jc w:val="both"/>
    </w:pPr>
    <w:rPr>
      <w:rFonts w:ascii="Times New Roman" w:eastAsia="SimSun" w:hAnsi="Times New Roman"/>
      <w:noProof/>
      <w:sz w:val="16"/>
      <w:szCs w:val="16"/>
    </w:rPr>
  </w:style>
  <w:style w:type="paragraph" w:customStyle="1" w:styleId="tablefootnote">
    <w:name w:val="table footnote"/>
    <w:rsid w:val="00D62B25"/>
    <w:pPr>
      <w:spacing w:before="60" w:after="30"/>
      <w:jc w:val="center"/>
    </w:pPr>
    <w:rPr>
      <w:rFonts w:ascii="Times New Roman" w:eastAsia="SimSun" w:hAnsi="Times New Roman"/>
      <w:sz w:val="12"/>
      <w:szCs w:val="12"/>
    </w:rPr>
  </w:style>
  <w:style w:type="paragraph" w:customStyle="1" w:styleId="tablehead">
    <w:name w:val="table head"/>
    <w:rsid w:val="00D62B25"/>
    <w:pPr>
      <w:numPr>
        <w:numId w:val="8"/>
      </w:numPr>
      <w:spacing w:before="240" w:after="120" w:line="216" w:lineRule="auto"/>
      <w:jc w:val="center"/>
    </w:pPr>
    <w:rPr>
      <w:rFonts w:ascii="Times New Roman" w:eastAsia="SimSun" w:hAnsi="Times New Roman"/>
      <w:smallCaps/>
      <w:noProof/>
      <w:sz w:val="16"/>
      <w:szCs w:val="16"/>
    </w:rPr>
  </w:style>
  <w:style w:type="paragraph" w:styleId="EndnoteText">
    <w:name w:val="endnote text"/>
    <w:basedOn w:val="Normal"/>
    <w:link w:val="EndnoteTextChar"/>
    <w:uiPriority w:val="99"/>
    <w:semiHidden/>
    <w:unhideWhenUsed/>
    <w:rsid w:val="00D62B25"/>
    <w:pPr>
      <w:spacing w:before="0" w:line="240" w:lineRule="auto"/>
    </w:pPr>
    <w:rPr>
      <w:sz w:val="20"/>
      <w:szCs w:val="20"/>
    </w:rPr>
  </w:style>
  <w:style w:type="character" w:customStyle="1" w:styleId="EndnoteTextChar">
    <w:name w:val="Endnote Text Char"/>
    <w:link w:val="EndnoteText"/>
    <w:uiPriority w:val="99"/>
    <w:semiHidden/>
    <w:rsid w:val="00D62B25"/>
    <w:rPr>
      <w:rFonts w:ascii="Times New Roman" w:eastAsia="Times New Roman" w:hAnsi="Times New Roman" w:cs="Times New Roman"/>
      <w:sz w:val="20"/>
      <w:szCs w:val="20"/>
    </w:rPr>
  </w:style>
  <w:style w:type="character" w:styleId="EndnoteReference">
    <w:name w:val="endnote reference"/>
    <w:uiPriority w:val="99"/>
    <w:semiHidden/>
    <w:unhideWhenUsed/>
    <w:rsid w:val="00D62B25"/>
    <w:rPr>
      <w:vertAlign w:val="superscript"/>
    </w:rPr>
  </w:style>
  <w:style w:type="character" w:styleId="Hyperlink">
    <w:name w:val="Hyperlink"/>
    <w:basedOn w:val="DefaultParagraphFont"/>
    <w:uiPriority w:val="99"/>
    <w:unhideWhenUsed/>
    <w:rsid w:val="00386B43"/>
    <w:rPr>
      <w:color w:val="467886" w:themeColor="hyperlink"/>
      <w:u w:val="single"/>
    </w:rPr>
  </w:style>
  <w:style w:type="character" w:styleId="UnresolvedMention">
    <w:name w:val="Unresolved Mention"/>
    <w:basedOn w:val="DefaultParagraphFont"/>
    <w:uiPriority w:val="99"/>
    <w:semiHidden/>
    <w:unhideWhenUsed/>
    <w:rsid w:val="00386B43"/>
    <w:rPr>
      <w:color w:val="605E5C"/>
      <w:shd w:val="clear" w:color="auto" w:fill="E1DFDD"/>
    </w:rPr>
  </w:style>
  <w:style w:type="paragraph" w:styleId="NormalWeb">
    <w:name w:val="Normal (Web)"/>
    <w:basedOn w:val="Normal"/>
    <w:uiPriority w:val="99"/>
    <w:unhideWhenUsed/>
    <w:rsid w:val="00386B43"/>
    <w:pPr>
      <w:spacing w:before="100" w:beforeAutospacing="1" w:after="100" w:afterAutospacing="1" w:line="240" w:lineRule="auto"/>
      <w:ind w:left="0" w:right="0"/>
      <w:jc w:val="left"/>
    </w:pPr>
  </w:style>
  <w:style w:type="character" w:styleId="Strong">
    <w:name w:val="Strong"/>
    <w:basedOn w:val="DefaultParagraphFont"/>
    <w:uiPriority w:val="22"/>
    <w:qFormat/>
    <w:rsid w:val="00386B43"/>
    <w:rPr>
      <w:b/>
      <w:bCs/>
    </w:rPr>
  </w:style>
  <w:style w:type="paragraph" w:customStyle="1" w:styleId="IATED-CaptionFigures">
    <w:name w:val="IATED-CaptionFigures"/>
    <w:basedOn w:val="Normal"/>
    <w:next w:val="Normal"/>
    <w:qFormat/>
    <w:rsid w:val="00E14825"/>
    <w:pPr>
      <w:tabs>
        <w:tab w:val="center" w:pos="2268"/>
        <w:tab w:val="center" w:pos="6804"/>
      </w:tabs>
      <w:spacing w:before="60" w:after="280" w:line="240" w:lineRule="auto"/>
      <w:ind w:left="0" w:right="0"/>
      <w:jc w:val="center"/>
    </w:pPr>
    <w:rPr>
      <w:rFonts w:ascii="Arial" w:hAnsi="Arial"/>
      <w:i/>
      <w:color w:val="2D3C4B"/>
      <w:sz w:val="19"/>
      <w:szCs w:val="19"/>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w2232\Downloads\Columbia%20MSW%201%20Column%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D4E37-8AEB-9647-A895-7285408A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Columbia MSW 1 Column Template (5)</Template>
  <TotalTime>29</TotalTime>
  <Pages>8</Pages>
  <Words>2121</Words>
  <Characters>14231</Characters>
  <Application>Microsoft Office Word</Application>
  <DocSecurity>0</DocSecurity>
  <Lines>326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Girges Sidhom</cp:lastModifiedBy>
  <cp:revision>14</cp:revision>
  <dcterms:created xsi:type="dcterms:W3CDTF">2024-10-11T17:02:00Z</dcterms:created>
  <dcterms:modified xsi:type="dcterms:W3CDTF">2025-10-16T05:40:00Z</dcterms:modified>
</cp:coreProperties>
</file>